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SPYCER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Thaxsted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Essex. Yeoman.</w:t>
      </w: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2144" w:rsidRDefault="00522144" w:rsidP="005221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Oldy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 and taking against him,</w:t>
      </w:r>
    </w:p>
    <w:p w:rsidR="00522144" w:rsidRDefault="00522144" w:rsidP="00522144">
      <w:pPr>
        <w:pStyle w:val="NoSpacing"/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Richard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Londys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junior, of Stow cum Quay, Cambridgeshire(q.v.), and Richard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Londys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senior, of Steeple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Bumpstead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Essexq.v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.).</w:t>
      </w: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2144" w:rsidRDefault="00522144" w:rsidP="00522144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 April 2016</w:t>
      </w:r>
    </w:p>
    <w:p w:rsidR="006B2F86" w:rsidRPr="00E71FC3" w:rsidRDefault="0052214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44" w:rsidRDefault="00522144" w:rsidP="00E71FC3">
      <w:pPr>
        <w:spacing w:after="0" w:line="240" w:lineRule="auto"/>
      </w:pPr>
      <w:r>
        <w:separator/>
      </w:r>
    </w:p>
  </w:endnote>
  <w:endnote w:type="continuationSeparator" w:id="0">
    <w:p w:rsidR="00522144" w:rsidRDefault="005221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44" w:rsidRDefault="00522144" w:rsidP="00E71FC3">
      <w:pPr>
        <w:spacing w:after="0" w:line="240" w:lineRule="auto"/>
      </w:pPr>
      <w:r>
        <w:separator/>
      </w:r>
    </w:p>
  </w:footnote>
  <w:footnote w:type="continuationSeparator" w:id="0">
    <w:p w:rsidR="00522144" w:rsidRDefault="005221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44"/>
    <w:rsid w:val="0052214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988D5-3C83-4598-937A-07C92D1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22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2016-04-23T21:16:00Z</dcterms:created>
  <dcterms:modified xsi:type="dcterms:W3CDTF">2016-04-23T21:17:00Z</dcterms:modified>
</cp:coreProperties>
</file>