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412D9" w14:textId="29106AAB" w:rsidR="006B2F86" w:rsidRDefault="008A6391" w:rsidP="00E71FC3">
      <w:pPr>
        <w:pStyle w:val="NoSpacing"/>
      </w:pPr>
      <w:r>
        <w:rPr>
          <w:u w:val="single"/>
        </w:rPr>
        <w:t>Nicholas SPYCER</w:t>
      </w:r>
      <w:r>
        <w:t xml:space="preserve">      (</w:t>
      </w:r>
      <w:r w:rsidR="00F57EA1">
        <w:t>fl.</w:t>
      </w:r>
      <w:bookmarkStart w:id="0" w:name="_GoBack"/>
      <w:bookmarkEnd w:id="0"/>
      <w:r>
        <w:t>1483)</w:t>
      </w:r>
    </w:p>
    <w:p w14:paraId="38C99003" w14:textId="72E5ED94" w:rsidR="008A6391" w:rsidRDefault="008A6391" w:rsidP="00E71FC3">
      <w:pPr>
        <w:pStyle w:val="NoSpacing"/>
      </w:pPr>
    </w:p>
    <w:p w14:paraId="79D84910" w14:textId="7977E637" w:rsidR="008A6391" w:rsidRDefault="008A6391" w:rsidP="00E71FC3">
      <w:pPr>
        <w:pStyle w:val="NoSpacing"/>
      </w:pPr>
    </w:p>
    <w:p w14:paraId="07C7D27B" w14:textId="7F8B26BF" w:rsidR="008A6391" w:rsidRDefault="008A6391" w:rsidP="00E71FC3">
      <w:pPr>
        <w:pStyle w:val="NoSpacing"/>
      </w:pPr>
      <w:r>
        <w:t>23 Jul.1483</w:t>
      </w:r>
      <w:r>
        <w:tab/>
        <w:t>He was appointed to levy and collect customs duties on wools, hides</w:t>
      </w:r>
    </w:p>
    <w:p w14:paraId="185A5AB6" w14:textId="00C748A4" w:rsidR="008A6391" w:rsidRDefault="008A6391" w:rsidP="00E71FC3">
      <w:pPr>
        <w:pStyle w:val="NoSpacing"/>
      </w:pPr>
      <w:r>
        <w:tab/>
      </w:r>
      <w:r>
        <w:tab/>
        <w:t>and woolfells in Bristol and all adjacent ports and places.</w:t>
      </w:r>
    </w:p>
    <w:p w14:paraId="564841D1" w14:textId="490F10EB" w:rsidR="008A6391" w:rsidRDefault="008A6391" w:rsidP="00E71FC3">
      <w:pPr>
        <w:pStyle w:val="NoSpacing"/>
      </w:pPr>
      <w:r>
        <w:tab/>
      </w:r>
      <w:r>
        <w:tab/>
        <w:t>(C.F.R. 1471-85 p.263)</w:t>
      </w:r>
    </w:p>
    <w:p w14:paraId="38B8C46D" w14:textId="23545ECB" w:rsidR="008A6391" w:rsidRDefault="008A6391" w:rsidP="00E71FC3">
      <w:pPr>
        <w:pStyle w:val="NoSpacing"/>
      </w:pPr>
    </w:p>
    <w:p w14:paraId="76C55960" w14:textId="0C02AA98" w:rsidR="008A6391" w:rsidRDefault="008A6391" w:rsidP="00E71FC3">
      <w:pPr>
        <w:pStyle w:val="NoSpacing"/>
      </w:pPr>
    </w:p>
    <w:p w14:paraId="5D57404A" w14:textId="6AF476D8" w:rsidR="008A6391" w:rsidRPr="008A6391" w:rsidRDefault="008A6391" w:rsidP="00E71FC3">
      <w:pPr>
        <w:pStyle w:val="NoSpacing"/>
      </w:pPr>
      <w:r>
        <w:t>12 December 2019</w:t>
      </w:r>
    </w:p>
    <w:sectPr w:rsidR="008A6391" w:rsidRPr="008A639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AC107" w14:textId="77777777" w:rsidR="008A6391" w:rsidRDefault="008A6391" w:rsidP="00E71FC3">
      <w:pPr>
        <w:spacing w:after="0" w:line="240" w:lineRule="auto"/>
      </w:pPr>
      <w:r>
        <w:separator/>
      </w:r>
    </w:p>
  </w:endnote>
  <w:endnote w:type="continuationSeparator" w:id="0">
    <w:p w14:paraId="6FFC5A06" w14:textId="77777777" w:rsidR="008A6391" w:rsidRDefault="008A639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61797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40717" w14:textId="77777777" w:rsidR="008A6391" w:rsidRDefault="008A6391" w:rsidP="00E71FC3">
      <w:pPr>
        <w:spacing w:after="0" w:line="240" w:lineRule="auto"/>
      </w:pPr>
      <w:r>
        <w:separator/>
      </w:r>
    </w:p>
  </w:footnote>
  <w:footnote w:type="continuationSeparator" w:id="0">
    <w:p w14:paraId="4C20077A" w14:textId="77777777" w:rsidR="008A6391" w:rsidRDefault="008A639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91"/>
    <w:rsid w:val="001A7C09"/>
    <w:rsid w:val="00577BD5"/>
    <w:rsid w:val="006A1F77"/>
    <w:rsid w:val="00733BE7"/>
    <w:rsid w:val="008A6391"/>
    <w:rsid w:val="00AB52E8"/>
    <w:rsid w:val="00B16D3F"/>
    <w:rsid w:val="00E71FC3"/>
    <w:rsid w:val="00EF4813"/>
    <w:rsid w:val="00F5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C6583"/>
  <w15:chartTrackingRefBased/>
  <w15:docId w15:val="{9E89CF50-BB00-4A23-A74D-6C1CB2CD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2019-12-12T21:35:00Z</dcterms:created>
  <dcterms:modified xsi:type="dcterms:W3CDTF">2019-12-12T21:41:00Z</dcterms:modified>
</cp:coreProperties>
</file>