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F1483" w14:textId="77777777" w:rsidR="00B37BF0" w:rsidRDefault="00B37BF0" w:rsidP="00B37B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SPYCER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4D52B730" w14:textId="77777777" w:rsidR="00B37BF0" w:rsidRDefault="00B37BF0" w:rsidP="00B37B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A7EDB" w14:textId="77777777" w:rsidR="00B37BF0" w:rsidRDefault="00B37BF0" w:rsidP="00B37B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19045" w14:textId="77777777" w:rsidR="00B37BF0" w:rsidRDefault="00B37BF0" w:rsidP="00B37BF0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Apr.1413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Bruton, Somerset, into lands 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3387286" w14:textId="77777777" w:rsidR="00B37BF0" w:rsidRDefault="00B37BF0" w:rsidP="00B37B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20-37)</w:t>
      </w:r>
    </w:p>
    <w:p w14:paraId="278E2EC9" w14:textId="77777777" w:rsidR="00B37BF0" w:rsidRDefault="00B37BF0" w:rsidP="00B37B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A5A007" w14:textId="77777777" w:rsidR="00B37BF0" w:rsidRDefault="00B37BF0" w:rsidP="00B37B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8F034" w14:textId="77777777" w:rsidR="00B37BF0" w:rsidRDefault="00B37BF0" w:rsidP="00B37B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2021</w:t>
      </w:r>
    </w:p>
    <w:p w14:paraId="7D19163F" w14:textId="5923D58D" w:rsidR="00BA00AB" w:rsidRPr="00B37BF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37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CCB8F" w14:textId="77777777" w:rsidR="00B37BF0" w:rsidRDefault="00B37BF0" w:rsidP="009139A6">
      <w:r>
        <w:separator/>
      </w:r>
    </w:p>
  </w:endnote>
  <w:endnote w:type="continuationSeparator" w:id="0">
    <w:p w14:paraId="4A8E7E12" w14:textId="77777777" w:rsidR="00B37BF0" w:rsidRDefault="00B37B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BD2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9266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D19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77396" w14:textId="77777777" w:rsidR="00B37BF0" w:rsidRDefault="00B37BF0" w:rsidP="009139A6">
      <w:r>
        <w:separator/>
      </w:r>
    </w:p>
  </w:footnote>
  <w:footnote w:type="continuationSeparator" w:id="0">
    <w:p w14:paraId="044B723F" w14:textId="77777777" w:rsidR="00B37BF0" w:rsidRDefault="00B37B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42F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AF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A67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F0"/>
    <w:rsid w:val="000666E0"/>
    <w:rsid w:val="002510B7"/>
    <w:rsid w:val="005C130B"/>
    <w:rsid w:val="00826F5C"/>
    <w:rsid w:val="009139A6"/>
    <w:rsid w:val="009448BB"/>
    <w:rsid w:val="00A3176C"/>
    <w:rsid w:val="00B37BF0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348"/>
  <w15:chartTrackingRefBased/>
  <w15:docId w15:val="{335ACE97-583D-40CB-BB20-8CEE59C2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2021-03-21T20:28:00Z</dcterms:created>
  <dcterms:modified xsi:type="dcterms:W3CDTF">2021-03-21T20:29:00Z</dcterms:modified>
</cp:coreProperties>
</file>