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1BFF" w14:textId="25BD5563" w:rsidR="00BA00AB" w:rsidRDefault="0070376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SPYCER</w:t>
      </w:r>
      <w:r>
        <w:rPr>
          <w:rFonts w:cs="Times New Roman"/>
          <w:szCs w:val="24"/>
        </w:rPr>
        <w:t xml:space="preserve">       (fl.1474-5)</w:t>
      </w:r>
    </w:p>
    <w:p w14:paraId="6B8174EE" w14:textId="1FAB0503" w:rsidR="00703760" w:rsidRDefault="0070376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cutler.</w:t>
      </w:r>
    </w:p>
    <w:p w14:paraId="7EEC07BF" w14:textId="3FF22B6A" w:rsidR="00703760" w:rsidRDefault="00703760" w:rsidP="009139A6">
      <w:pPr>
        <w:pStyle w:val="NoSpacing"/>
        <w:rPr>
          <w:rFonts w:cs="Times New Roman"/>
          <w:szCs w:val="24"/>
        </w:rPr>
      </w:pPr>
    </w:p>
    <w:p w14:paraId="48785341" w14:textId="4B1EC4F9" w:rsidR="00703760" w:rsidRDefault="00703760" w:rsidP="009139A6">
      <w:pPr>
        <w:pStyle w:val="NoSpacing"/>
        <w:rPr>
          <w:rFonts w:cs="Times New Roman"/>
          <w:szCs w:val="24"/>
        </w:rPr>
      </w:pPr>
    </w:p>
    <w:p w14:paraId="76774E8F" w14:textId="3D7DDF3B" w:rsidR="00703760" w:rsidRDefault="0070376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[He may have been called William Spycer].</w:t>
      </w:r>
    </w:p>
    <w:p w14:paraId="20E9B4CD" w14:textId="40C9D232" w:rsidR="00703760" w:rsidRDefault="00703760" w:rsidP="009139A6">
      <w:pPr>
        <w:pStyle w:val="NoSpacing"/>
        <w:rPr>
          <w:rFonts w:cs="Times New Roman"/>
          <w:szCs w:val="24"/>
        </w:rPr>
      </w:pPr>
    </w:p>
    <w:p w14:paraId="1991AB12" w14:textId="045CA264" w:rsidR="00703760" w:rsidRDefault="00703760" w:rsidP="009139A6">
      <w:pPr>
        <w:pStyle w:val="NoSpacing"/>
        <w:rPr>
          <w:rFonts w:cs="Times New Roman"/>
          <w:szCs w:val="24"/>
        </w:rPr>
      </w:pPr>
    </w:p>
    <w:p w14:paraId="70CE896D" w14:textId="3501088D" w:rsidR="00703760" w:rsidRDefault="0070376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1474-5</w:t>
      </w:r>
      <w:r>
        <w:rPr>
          <w:rFonts w:cs="Times New Roman"/>
          <w:szCs w:val="24"/>
        </w:rPr>
        <w:tab/>
        <w:t>He became apprenticed to William Steleman of London, cutler(q.v.), having</w:t>
      </w:r>
    </w:p>
    <w:p w14:paraId="03B1D32E" w14:textId="7E0E87A1" w:rsidR="00703760" w:rsidRDefault="0070376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been previously been apprenticed to Richard Chyrche(Churche)(q.v.).</w:t>
      </w:r>
    </w:p>
    <w:p w14:paraId="0C028384" w14:textId="2248B674" w:rsidR="00F66684" w:rsidRDefault="00F66684" w:rsidP="00F6668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Biographical Notices of Early London Cutlers” by Charles Welch vol.I published by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the Cutlers’ Company 1916 p.</w:t>
      </w:r>
      <w:r>
        <w:rPr>
          <w:rFonts w:eastAsia="Times New Roman" w:cs="Times New Roman"/>
          <w:szCs w:val="24"/>
        </w:rPr>
        <w:t>365).</w:t>
      </w:r>
    </w:p>
    <w:p w14:paraId="5A8C5781" w14:textId="5505E81F" w:rsidR="00F66684" w:rsidRDefault="00F66684" w:rsidP="00F66684">
      <w:pPr>
        <w:pStyle w:val="NoSpacing"/>
        <w:rPr>
          <w:rFonts w:eastAsia="Times New Roman" w:cs="Times New Roman"/>
          <w:szCs w:val="24"/>
        </w:rPr>
      </w:pPr>
    </w:p>
    <w:p w14:paraId="5EA6DB8E" w14:textId="4241BED0" w:rsidR="00F66684" w:rsidRDefault="00F66684" w:rsidP="00F66684">
      <w:pPr>
        <w:pStyle w:val="NoSpacing"/>
        <w:rPr>
          <w:rFonts w:eastAsia="Times New Roman" w:cs="Times New Roman"/>
          <w:szCs w:val="24"/>
        </w:rPr>
      </w:pPr>
    </w:p>
    <w:p w14:paraId="6F41FE70" w14:textId="1D2E4D11" w:rsidR="00F66684" w:rsidRDefault="00F66684" w:rsidP="00F6668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February 2023</w:t>
      </w:r>
    </w:p>
    <w:p w14:paraId="0E762D58" w14:textId="577C295B" w:rsidR="00703760" w:rsidRPr="00703760" w:rsidRDefault="00703760" w:rsidP="009139A6">
      <w:pPr>
        <w:pStyle w:val="NoSpacing"/>
        <w:rPr>
          <w:rFonts w:cs="Times New Roman"/>
          <w:szCs w:val="24"/>
        </w:rPr>
      </w:pPr>
    </w:p>
    <w:sectPr w:rsidR="00703760" w:rsidRPr="00703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C376" w14:textId="77777777" w:rsidR="00703760" w:rsidRDefault="00703760" w:rsidP="009139A6">
      <w:r>
        <w:separator/>
      </w:r>
    </w:p>
  </w:endnote>
  <w:endnote w:type="continuationSeparator" w:id="0">
    <w:p w14:paraId="7F34362D" w14:textId="77777777" w:rsidR="00703760" w:rsidRDefault="007037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AF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7D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D9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DFEC" w14:textId="77777777" w:rsidR="00703760" w:rsidRDefault="00703760" w:rsidP="009139A6">
      <w:r>
        <w:separator/>
      </w:r>
    </w:p>
  </w:footnote>
  <w:footnote w:type="continuationSeparator" w:id="0">
    <w:p w14:paraId="7AC49101" w14:textId="77777777" w:rsidR="00703760" w:rsidRDefault="007037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9D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FF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52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60"/>
    <w:rsid w:val="000666E0"/>
    <w:rsid w:val="002510B7"/>
    <w:rsid w:val="005C130B"/>
    <w:rsid w:val="0070376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828A"/>
  <w15:chartTrackingRefBased/>
  <w15:docId w15:val="{480480E8-7A17-40AA-9D53-BC47D652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2023-02-25T12:24:00Z</dcterms:created>
  <dcterms:modified xsi:type="dcterms:W3CDTF">2023-02-25T12:36:00Z</dcterms:modified>
</cp:coreProperties>
</file>