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9CE8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SPYCER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CD14CBD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479F469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A21C76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72ABD2C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DA826D0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6E5CDA2" w14:textId="77777777" w:rsidR="00773790" w:rsidRPr="00065994" w:rsidRDefault="00773790" w:rsidP="0077379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90E920B" w14:textId="77777777" w:rsidR="00773790" w:rsidRDefault="00773790" w:rsidP="0077379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F05BA2A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9C3B4FF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038F60" w14:textId="77777777" w:rsidR="00773790" w:rsidRDefault="00773790" w:rsidP="0077379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6EEF34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B741" w14:textId="77777777" w:rsidR="00773790" w:rsidRDefault="00773790" w:rsidP="009139A6">
      <w:r>
        <w:separator/>
      </w:r>
    </w:p>
  </w:endnote>
  <w:endnote w:type="continuationSeparator" w:id="0">
    <w:p w14:paraId="74FE6CF1" w14:textId="77777777" w:rsidR="00773790" w:rsidRDefault="007737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8F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10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61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61F6" w14:textId="77777777" w:rsidR="00773790" w:rsidRDefault="00773790" w:rsidP="009139A6">
      <w:r>
        <w:separator/>
      </w:r>
    </w:p>
  </w:footnote>
  <w:footnote w:type="continuationSeparator" w:id="0">
    <w:p w14:paraId="54C97366" w14:textId="77777777" w:rsidR="00773790" w:rsidRDefault="007737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70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60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72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90"/>
    <w:rsid w:val="000666E0"/>
    <w:rsid w:val="002510B7"/>
    <w:rsid w:val="00270799"/>
    <w:rsid w:val="005C130B"/>
    <w:rsid w:val="00771D05"/>
    <w:rsid w:val="0077379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6609"/>
  <w15:chartTrackingRefBased/>
  <w15:docId w15:val="{504246CD-C1C0-447B-8130-3024B7E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2025-03-13T21:40:00Z</dcterms:created>
  <dcterms:modified xsi:type="dcterms:W3CDTF">2025-03-13T21:41:00Z</dcterms:modified>
</cp:coreProperties>
</file>