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C24" w:rsidRDefault="00532C24" w:rsidP="00532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Robert SPYCER (alias </w:t>
      </w:r>
      <w:proofErr w:type="gramStart"/>
      <w:r>
        <w:rPr>
          <w:rFonts w:ascii="Times New Roman" w:hAnsi="Times New Roman" w:cs="Times New Roman"/>
          <w:u w:val="single"/>
        </w:rPr>
        <w:t>TEYSER)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(fl.1484)</w:t>
      </w:r>
    </w:p>
    <w:p w:rsidR="00532C24" w:rsidRDefault="00532C24" w:rsidP="00532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Minchinhampton, Gloucestershire. Husbandman.</w:t>
      </w:r>
    </w:p>
    <w:p w:rsidR="00532C24" w:rsidRDefault="00532C24" w:rsidP="00532C24">
      <w:pPr>
        <w:rPr>
          <w:rFonts w:ascii="Times New Roman" w:hAnsi="Times New Roman" w:cs="Times New Roman"/>
        </w:rPr>
      </w:pPr>
    </w:p>
    <w:p w:rsidR="00532C24" w:rsidRDefault="00532C24" w:rsidP="00532C24">
      <w:pPr>
        <w:rPr>
          <w:rFonts w:ascii="Times New Roman" w:hAnsi="Times New Roman" w:cs="Times New Roman"/>
        </w:rPr>
      </w:pPr>
    </w:p>
    <w:p w:rsidR="00532C24" w:rsidRDefault="00532C24" w:rsidP="00532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Ralph </w:t>
      </w:r>
      <w:proofErr w:type="spellStart"/>
      <w:r>
        <w:rPr>
          <w:rFonts w:ascii="Times New Roman" w:hAnsi="Times New Roman" w:cs="Times New Roman"/>
        </w:rPr>
        <w:t>Astry</w:t>
      </w:r>
      <w:proofErr w:type="spellEnd"/>
      <w:r>
        <w:rPr>
          <w:rFonts w:ascii="Times New Roman" w:hAnsi="Times New Roman" w:cs="Times New Roman"/>
        </w:rPr>
        <w:t>(q.v.), as the executor of Sir William Hampton of London(q.v.),</w:t>
      </w:r>
    </w:p>
    <w:p w:rsidR="00532C24" w:rsidRDefault="00532C24" w:rsidP="00532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debt against him, Robert </w:t>
      </w:r>
      <w:proofErr w:type="spellStart"/>
      <w:r>
        <w:rPr>
          <w:rFonts w:ascii="Times New Roman" w:hAnsi="Times New Roman" w:cs="Times New Roman"/>
        </w:rPr>
        <w:t>Gawdeby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Dachet</w:t>
      </w:r>
      <w:proofErr w:type="spellEnd"/>
      <w:r>
        <w:rPr>
          <w:rFonts w:ascii="Times New Roman" w:hAnsi="Times New Roman" w:cs="Times New Roman"/>
        </w:rPr>
        <w:t>,</w:t>
      </w:r>
    </w:p>
    <w:p w:rsidR="00532C24" w:rsidRDefault="00532C24" w:rsidP="00532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Buckinghamshire(q.v.), and William Broun of Minchinhampton(q.v.).</w:t>
      </w:r>
    </w:p>
    <w:p w:rsidR="00532C24" w:rsidRDefault="00532C24" w:rsidP="00532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32C24" w:rsidRDefault="00532C24" w:rsidP="00532C24">
      <w:pPr>
        <w:rPr>
          <w:rFonts w:ascii="Times New Roman" w:hAnsi="Times New Roman" w:cs="Times New Roman"/>
        </w:rPr>
      </w:pPr>
    </w:p>
    <w:p w:rsidR="00532C24" w:rsidRDefault="00532C24" w:rsidP="00532C24">
      <w:pPr>
        <w:rPr>
          <w:rFonts w:ascii="Times New Roman" w:hAnsi="Times New Roman" w:cs="Times New Roman"/>
        </w:rPr>
      </w:pPr>
    </w:p>
    <w:p w:rsidR="00532C24" w:rsidRDefault="00532C24" w:rsidP="00532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January 2018</w:t>
      </w:r>
    </w:p>
    <w:p w:rsidR="006B2F86" w:rsidRPr="00E71FC3" w:rsidRDefault="00532C24" w:rsidP="00E71FC3">
      <w:pPr>
        <w:pStyle w:val="NoSpacing"/>
      </w:pPr>
      <w:bookmarkStart w:id="0" w:name="_GoBack"/>
      <w:bookmarkEnd w:id="0"/>
    </w:p>
    <w:sectPr w:rsidR="006B2F86" w:rsidRPr="00E71FC3" w:rsidSect="00532C24">
      <w:foot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C24" w:rsidRDefault="00532C24" w:rsidP="00E71FC3">
      <w:r>
        <w:separator/>
      </w:r>
    </w:p>
  </w:endnote>
  <w:endnote w:type="continuationSeparator" w:id="0">
    <w:p w:rsidR="00532C24" w:rsidRDefault="00532C2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C24" w:rsidRDefault="00532C24" w:rsidP="00E71FC3">
      <w:r>
        <w:separator/>
      </w:r>
    </w:p>
  </w:footnote>
  <w:footnote w:type="continuationSeparator" w:id="0">
    <w:p w:rsidR="00532C24" w:rsidRDefault="00532C2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24"/>
    <w:rsid w:val="001A7C09"/>
    <w:rsid w:val="00532C2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5E745-575B-4599-8DB0-F5B22F6E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C2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32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2018-01-05T22:12:00Z</dcterms:created>
  <dcterms:modified xsi:type="dcterms:W3CDTF">2018-01-05T22:12:00Z</dcterms:modified>
</cp:coreProperties>
</file>