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CF2E" w14:textId="77777777" w:rsidR="00CE4BBB" w:rsidRDefault="00CE4BBB" w:rsidP="00CE4BBB">
      <w:pPr>
        <w:pStyle w:val="NoSpacing"/>
      </w:pPr>
      <w:r>
        <w:rPr>
          <w:u w:val="single"/>
        </w:rPr>
        <w:t>Roger SPYCER</w:t>
      </w:r>
      <w:r>
        <w:t xml:space="preserve">    </w:t>
      </w:r>
      <w:proofErr w:type="gramStart"/>
      <w:r>
        <w:t xml:space="preserve">   (</w:t>
      </w:r>
      <w:proofErr w:type="gramEnd"/>
      <w:r>
        <w:t>fl.1427)</w:t>
      </w:r>
    </w:p>
    <w:p w14:paraId="61F7F359" w14:textId="77777777" w:rsidR="00CE4BBB" w:rsidRDefault="00CE4BBB" w:rsidP="00CE4BBB">
      <w:pPr>
        <w:pStyle w:val="NoSpacing"/>
      </w:pPr>
      <w:r>
        <w:t>of Bristol. Merchant.</w:t>
      </w:r>
    </w:p>
    <w:p w14:paraId="003F7CCB" w14:textId="77777777" w:rsidR="00CE4BBB" w:rsidRDefault="00CE4BBB" w:rsidP="00CE4BBB">
      <w:pPr>
        <w:pStyle w:val="NoSpacing"/>
      </w:pPr>
    </w:p>
    <w:p w14:paraId="1EA33AF6" w14:textId="77777777" w:rsidR="00CE4BBB" w:rsidRDefault="00CE4BBB" w:rsidP="00CE4BBB">
      <w:pPr>
        <w:pStyle w:val="NoSpacing"/>
      </w:pPr>
    </w:p>
    <w:p w14:paraId="7719A038" w14:textId="77777777" w:rsidR="00CE4BBB" w:rsidRDefault="00CE4BBB" w:rsidP="00CE4BBB">
      <w:pPr>
        <w:pStyle w:val="NoSpacing"/>
        <w:rPr>
          <w:rFonts w:cs="Times New Roman"/>
          <w:szCs w:val="24"/>
        </w:rPr>
      </w:pPr>
      <w:r>
        <w:tab/>
        <w:t>1427</w:t>
      </w:r>
      <w:r>
        <w:tab/>
      </w:r>
      <w:r>
        <w:rPr>
          <w:rFonts w:cs="Times New Roman"/>
          <w:szCs w:val="24"/>
        </w:rPr>
        <w:t xml:space="preserve">Robert </w:t>
      </w:r>
      <w:proofErr w:type="spellStart"/>
      <w:r>
        <w:rPr>
          <w:rFonts w:cs="Times New Roman"/>
          <w:szCs w:val="24"/>
        </w:rPr>
        <w:t>Beweley</w:t>
      </w:r>
      <w:proofErr w:type="spellEnd"/>
      <w:r>
        <w:rPr>
          <w:rFonts w:cs="Times New Roman"/>
          <w:szCs w:val="24"/>
        </w:rPr>
        <w:t xml:space="preserve"> of Bristol(q.v.) brought a plaint of debt against him and</w:t>
      </w:r>
    </w:p>
    <w:p w14:paraId="2D247D0E" w14:textId="77777777" w:rsidR="00CE4BBB" w:rsidRDefault="00CE4BBB" w:rsidP="00CE4B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three others.    ( </w:t>
      </w:r>
      <w:hyperlink r:id="rId6" w:history="1">
        <w:r w:rsidRPr="00936B59">
          <w:rPr>
            <w:rStyle w:val="Hyperlink"/>
            <w:rFonts w:cs="Times New Roman"/>
            <w:szCs w:val="24"/>
          </w:rPr>
          <w:t>https://waalt.uh.edu/index.php/CP40/664</w:t>
        </w:r>
      </w:hyperlink>
      <w:r>
        <w:rPr>
          <w:rFonts w:cs="Times New Roman"/>
          <w:szCs w:val="24"/>
        </w:rPr>
        <w:t xml:space="preserve"> )</w:t>
      </w:r>
    </w:p>
    <w:p w14:paraId="6BDE4D89" w14:textId="77777777" w:rsidR="00CE4BBB" w:rsidRDefault="00CE4BBB" w:rsidP="00CE4BBB">
      <w:pPr>
        <w:pStyle w:val="NoSpacing"/>
        <w:rPr>
          <w:rFonts w:cs="Times New Roman"/>
          <w:szCs w:val="24"/>
        </w:rPr>
      </w:pPr>
    </w:p>
    <w:p w14:paraId="4A517D9A" w14:textId="77777777" w:rsidR="00CE4BBB" w:rsidRDefault="00CE4BBB" w:rsidP="00CE4BBB">
      <w:pPr>
        <w:pStyle w:val="NoSpacing"/>
        <w:rPr>
          <w:rFonts w:cs="Times New Roman"/>
          <w:szCs w:val="24"/>
        </w:rPr>
      </w:pPr>
    </w:p>
    <w:p w14:paraId="334C4819" w14:textId="77777777" w:rsidR="00CE4BBB" w:rsidRDefault="00CE4BBB" w:rsidP="00CE4B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July 2023</w:t>
      </w:r>
    </w:p>
    <w:p w14:paraId="1B92C6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72AA6" w14:textId="77777777" w:rsidR="00CE4BBB" w:rsidRDefault="00CE4BBB" w:rsidP="009139A6">
      <w:r>
        <w:separator/>
      </w:r>
    </w:p>
  </w:endnote>
  <w:endnote w:type="continuationSeparator" w:id="0">
    <w:p w14:paraId="1B4D4CBD" w14:textId="77777777" w:rsidR="00CE4BBB" w:rsidRDefault="00CE4B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F2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4C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769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68EC5" w14:textId="77777777" w:rsidR="00CE4BBB" w:rsidRDefault="00CE4BBB" w:rsidP="009139A6">
      <w:r>
        <w:separator/>
      </w:r>
    </w:p>
  </w:footnote>
  <w:footnote w:type="continuationSeparator" w:id="0">
    <w:p w14:paraId="4E1F52C8" w14:textId="77777777" w:rsidR="00CE4BBB" w:rsidRDefault="00CE4B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66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C5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05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B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CE4BBB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6C811"/>
  <w15:chartTrackingRefBased/>
  <w15:docId w15:val="{887FF721-77BF-4165-AD23-9A8F177F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E4B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2023-07-21T08:15:00Z</dcterms:created>
  <dcterms:modified xsi:type="dcterms:W3CDTF">2023-07-21T08:16:00Z</dcterms:modified>
</cp:coreProperties>
</file>