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7233" w14:textId="77777777" w:rsidR="00705CD1" w:rsidRDefault="00705CD1" w:rsidP="00705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SPYCER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2191DC3B" w14:textId="77777777" w:rsidR="00705CD1" w:rsidRDefault="00705CD1" w:rsidP="00705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73BA84C5" w14:textId="77777777" w:rsidR="00705CD1" w:rsidRDefault="00705CD1" w:rsidP="00705CD1">
      <w:pPr>
        <w:pStyle w:val="NoSpacing"/>
        <w:rPr>
          <w:rFonts w:cs="Times New Roman"/>
          <w:szCs w:val="24"/>
        </w:rPr>
      </w:pPr>
    </w:p>
    <w:p w14:paraId="55846264" w14:textId="77777777" w:rsidR="00705CD1" w:rsidRDefault="00705CD1" w:rsidP="00705CD1">
      <w:pPr>
        <w:pStyle w:val="NoSpacing"/>
        <w:rPr>
          <w:rFonts w:cs="Times New Roman"/>
          <w:szCs w:val="24"/>
        </w:rPr>
      </w:pPr>
    </w:p>
    <w:p w14:paraId="52BF74A9" w14:textId="77777777" w:rsidR="00705CD1" w:rsidRDefault="00705CD1" w:rsidP="00705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Aug.1458</w:t>
      </w:r>
      <w:r>
        <w:rPr>
          <w:rFonts w:cs="Times New Roman"/>
          <w:szCs w:val="24"/>
        </w:rPr>
        <w:tab/>
        <w:t xml:space="preserve">He was one of those to whom William </w:t>
      </w:r>
      <w:proofErr w:type="spellStart"/>
      <w:r>
        <w:rPr>
          <w:rFonts w:cs="Times New Roman"/>
          <w:szCs w:val="24"/>
        </w:rPr>
        <w:t>Crowde</w:t>
      </w:r>
      <w:proofErr w:type="spellEnd"/>
      <w:r>
        <w:rPr>
          <w:rFonts w:cs="Times New Roman"/>
          <w:szCs w:val="24"/>
        </w:rPr>
        <w:t xml:space="preserve"> of London, pewterer(q.v.),</w:t>
      </w:r>
    </w:p>
    <w:p w14:paraId="15EB6B89" w14:textId="77777777" w:rsidR="00705CD1" w:rsidRDefault="00705CD1" w:rsidP="00705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03892F14" w14:textId="77777777" w:rsidR="00705CD1" w:rsidRDefault="00705CD1" w:rsidP="00705CD1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152)</w:t>
      </w:r>
    </w:p>
    <w:p w14:paraId="40DFD09B" w14:textId="77777777" w:rsidR="00705CD1" w:rsidRDefault="00705CD1" w:rsidP="00705CD1">
      <w:pPr>
        <w:pStyle w:val="NoSpacing"/>
        <w:rPr>
          <w:rFonts w:cs="Times New Roman"/>
          <w:szCs w:val="24"/>
        </w:rPr>
      </w:pPr>
    </w:p>
    <w:p w14:paraId="6552A8F1" w14:textId="77777777" w:rsidR="00705CD1" w:rsidRDefault="00705CD1" w:rsidP="00705CD1">
      <w:pPr>
        <w:pStyle w:val="NoSpacing"/>
        <w:rPr>
          <w:rFonts w:cs="Times New Roman"/>
          <w:szCs w:val="24"/>
        </w:rPr>
      </w:pPr>
    </w:p>
    <w:p w14:paraId="2F280F33" w14:textId="77777777" w:rsidR="00705CD1" w:rsidRDefault="00705CD1" w:rsidP="00705C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July 2023</w:t>
      </w:r>
    </w:p>
    <w:p w14:paraId="751A0B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342C" w14:textId="77777777" w:rsidR="00705CD1" w:rsidRDefault="00705CD1" w:rsidP="009139A6">
      <w:r>
        <w:separator/>
      </w:r>
    </w:p>
  </w:endnote>
  <w:endnote w:type="continuationSeparator" w:id="0">
    <w:p w14:paraId="07702CF2" w14:textId="77777777" w:rsidR="00705CD1" w:rsidRDefault="00705C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3F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90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21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C69B" w14:textId="77777777" w:rsidR="00705CD1" w:rsidRDefault="00705CD1" w:rsidP="009139A6">
      <w:r>
        <w:separator/>
      </w:r>
    </w:p>
  </w:footnote>
  <w:footnote w:type="continuationSeparator" w:id="0">
    <w:p w14:paraId="6E430B97" w14:textId="77777777" w:rsidR="00705CD1" w:rsidRDefault="00705C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53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C1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B1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D1"/>
    <w:rsid w:val="000666E0"/>
    <w:rsid w:val="002510B7"/>
    <w:rsid w:val="005C130B"/>
    <w:rsid w:val="00705CD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51A5"/>
  <w15:chartTrackingRefBased/>
  <w15:docId w15:val="{321CA61E-700E-487E-BB53-AC2B1B3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2023-07-16T20:46:00Z</dcterms:created>
  <dcterms:modified xsi:type="dcterms:W3CDTF">2023-07-16T20:47:00Z</dcterms:modified>
</cp:coreProperties>
</file>