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F2E6F0" w14:textId="77777777" w:rsidR="00417874" w:rsidRDefault="00417874" w:rsidP="0041787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SPYCER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fl.1400)</w:t>
      </w:r>
    </w:p>
    <w:p w14:paraId="0C923C57" w14:textId="77777777" w:rsidR="00417874" w:rsidRDefault="00417874" w:rsidP="004178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217D17" w14:textId="77777777" w:rsidR="00417874" w:rsidRDefault="00417874" w:rsidP="004178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C8D0FE" w14:textId="77777777" w:rsidR="00417874" w:rsidRDefault="00417874" w:rsidP="0041787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 Aug.1400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spellStart"/>
      <w:r>
        <w:rPr>
          <w:rFonts w:ascii="Times New Roman" w:hAnsi="Times New Roman" w:cs="Times New Roman"/>
          <w:sz w:val="24"/>
          <w:szCs w:val="24"/>
        </w:rPr>
        <w:t>devenerunt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held in Chipping Norton,</w:t>
      </w:r>
    </w:p>
    <w:p w14:paraId="1F0680DC" w14:textId="77777777" w:rsidR="00417874" w:rsidRDefault="00417874" w:rsidP="0041787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Oxfordshire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into lands of Joan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Sergeaux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578A3091" w14:textId="77777777" w:rsidR="00417874" w:rsidRDefault="00417874" w:rsidP="0041787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18-37)</w:t>
      </w:r>
    </w:p>
    <w:p w14:paraId="6B7610CD" w14:textId="77777777" w:rsidR="00417874" w:rsidRDefault="00417874" w:rsidP="004178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6F786B" w14:textId="77777777" w:rsidR="00417874" w:rsidRDefault="00417874" w:rsidP="004178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6B62BB" w14:textId="77777777" w:rsidR="00417874" w:rsidRPr="005F45A2" w:rsidRDefault="00417874" w:rsidP="0041787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March 2021</w:t>
      </w:r>
    </w:p>
    <w:p w14:paraId="1C6DD2F1" w14:textId="28B7932D" w:rsidR="00BA00AB" w:rsidRPr="00417874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4178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DCB403" w14:textId="77777777" w:rsidR="00417874" w:rsidRDefault="00417874" w:rsidP="009139A6">
      <w:r>
        <w:separator/>
      </w:r>
    </w:p>
  </w:endnote>
  <w:endnote w:type="continuationSeparator" w:id="0">
    <w:p w14:paraId="334C99B7" w14:textId="77777777" w:rsidR="00417874" w:rsidRDefault="0041787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6A78E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4ED7E4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ABCFF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423900" w14:textId="77777777" w:rsidR="00417874" w:rsidRDefault="00417874" w:rsidP="009139A6">
      <w:r>
        <w:separator/>
      </w:r>
    </w:p>
  </w:footnote>
  <w:footnote w:type="continuationSeparator" w:id="0">
    <w:p w14:paraId="0EEE64A3" w14:textId="77777777" w:rsidR="00417874" w:rsidRDefault="0041787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049AD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7685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1E21A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874"/>
    <w:rsid w:val="000666E0"/>
    <w:rsid w:val="002510B7"/>
    <w:rsid w:val="00417874"/>
    <w:rsid w:val="005C130B"/>
    <w:rsid w:val="00826F5C"/>
    <w:rsid w:val="009139A6"/>
    <w:rsid w:val="009448BB"/>
    <w:rsid w:val="00A3176C"/>
    <w:rsid w:val="00BA00AB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9840E"/>
  <w15:chartTrackingRefBased/>
  <w15:docId w15:val="{545FA741-6215-40DA-AB1F-923758D12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2021-03-15T12:33:00Z</dcterms:created>
  <dcterms:modified xsi:type="dcterms:W3CDTF">2021-03-15T12:34:00Z</dcterms:modified>
</cp:coreProperties>
</file>