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0A60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fl.1432) </w:t>
      </w:r>
    </w:p>
    <w:p w14:paraId="46E8E8C1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3612D2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CF2E8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a breach of the Statute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against Thomas </w:t>
      </w:r>
    </w:p>
    <w:p w14:paraId="057F886D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Auncell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Thaxted, Essex(q.v.).</w:t>
      </w:r>
    </w:p>
    <w:p w14:paraId="08A15E6C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1AFF7C7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C15D04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1A467D" w14:textId="77777777" w:rsidR="003266AD" w:rsidRDefault="003266AD" w:rsidP="003266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July 2022</w:t>
      </w:r>
    </w:p>
    <w:p w14:paraId="099E4A7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32E3" w14:textId="77777777" w:rsidR="003266AD" w:rsidRDefault="003266AD" w:rsidP="009139A6">
      <w:r>
        <w:separator/>
      </w:r>
    </w:p>
  </w:endnote>
  <w:endnote w:type="continuationSeparator" w:id="0">
    <w:p w14:paraId="45BF4BF3" w14:textId="77777777" w:rsidR="003266AD" w:rsidRDefault="00326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CB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B7A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C2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79F7" w14:textId="77777777" w:rsidR="003266AD" w:rsidRDefault="003266AD" w:rsidP="009139A6">
      <w:r>
        <w:separator/>
      </w:r>
    </w:p>
  </w:footnote>
  <w:footnote w:type="continuationSeparator" w:id="0">
    <w:p w14:paraId="01EEF34A" w14:textId="77777777" w:rsidR="003266AD" w:rsidRDefault="00326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A2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01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6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AD"/>
    <w:rsid w:val="000666E0"/>
    <w:rsid w:val="002510B7"/>
    <w:rsid w:val="003266A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A774"/>
  <w15:chartTrackingRefBased/>
  <w15:docId w15:val="{7AA372ED-2E09-43D5-9746-A967C5DB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6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2022-07-24T11:40:00Z</dcterms:created>
  <dcterms:modified xsi:type="dcterms:W3CDTF">2022-07-24T11:40:00Z</dcterms:modified>
</cp:coreProperties>
</file>