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D1051" w14:textId="77777777" w:rsidR="0014102D" w:rsidRDefault="0014102D" w:rsidP="00141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SPYCER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4A7FB58" w14:textId="77777777" w:rsidR="0014102D" w:rsidRDefault="0014102D" w:rsidP="00141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York. Merchant.</w:t>
      </w:r>
    </w:p>
    <w:p w14:paraId="1B624BFE" w14:textId="77777777" w:rsidR="0014102D" w:rsidRDefault="0014102D" w:rsidP="0014102D">
      <w:pPr>
        <w:rPr>
          <w:rFonts w:ascii="Times New Roman" w:hAnsi="Times New Roman" w:cs="Times New Roman"/>
        </w:rPr>
      </w:pPr>
    </w:p>
    <w:p w14:paraId="250A0DC4" w14:textId="77777777" w:rsidR="0014102D" w:rsidRDefault="0014102D" w:rsidP="0014102D">
      <w:pPr>
        <w:rPr>
          <w:rFonts w:ascii="Times New Roman" w:hAnsi="Times New Roman" w:cs="Times New Roman"/>
        </w:rPr>
      </w:pPr>
    </w:p>
    <w:p w14:paraId="0DBEDE6A" w14:textId="77777777" w:rsidR="0014102D" w:rsidRDefault="0014102D" w:rsidP="00141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Spark of London, draper(q.v.), brought a plaint of debt against him,</w:t>
      </w:r>
    </w:p>
    <w:p w14:paraId="6E67438C" w14:textId="77777777" w:rsidR="0014102D" w:rsidRDefault="0014102D" w:rsidP="00141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Robert Burton of Wakefield(q.v.) and Richard John of York(q.v.).</w:t>
      </w:r>
    </w:p>
    <w:p w14:paraId="0A975729" w14:textId="77777777" w:rsidR="0014102D" w:rsidRDefault="0014102D" w:rsidP="00141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C2904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AF778C3" w14:textId="77777777" w:rsidR="0014102D" w:rsidRDefault="0014102D" w:rsidP="0014102D">
      <w:pPr>
        <w:rPr>
          <w:rFonts w:ascii="Times New Roman" w:hAnsi="Times New Roman" w:cs="Times New Roman"/>
        </w:rPr>
      </w:pPr>
    </w:p>
    <w:p w14:paraId="32E0CBE0" w14:textId="77777777" w:rsidR="0014102D" w:rsidRDefault="0014102D" w:rsidP="0014102D">
      <w:pPr>
        <w:rPr>
          <w:rFonts w:ascii="Times New Roman" w:hAnsi="Times New Roman" w:cs="Times New Roman"/>
        </w:rPr>
      </w:pPr>
    </w:p>
    <w:p w14:paraId="74FA0DBD" w14:textId="77777777" w:rsidR="0014102D" w:rsidRDefault="0014102D" w:rsidP="00141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January 2019</w:t>
      </w:r>
    </w:p>
    <w:p w14:paraId="3F202D3A" w14:textId="77777777" w:rsidR="006B2F86" w:rsidRPr="00E71FC3" w:rsidRDefault="0014102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019F2" w14:textId="77777777" w:rsidR="0014102D" w:rsidRDefault="0014102D" w:rsidP="00E71FC3">
      <w:r>
        <w:separator/>
      </w:r>
    </w:p>
  </w:endnote>
  <w:endnote w:type="continuationSeparator" w:id="0">
    <w:p w14:paraId="3E7BB603" w14:textId="77777777" w:rsidR="0014102D" w:rsidRDefault="0014102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D8B1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3D273" w14:textId="77777777" w:rsidR="0014102D" w:rsidRDefault="0014102D" w:rsidP="00E71FC3">
      <w:r>
        <w:separator/>
      </w:r>
    </w:p>
  </w:footnote>
  <w:footnote w:type="continuationSeparator" w:id="0">
    <w:p w14:paraId="49D6234A" w14:textId="77777777" w:rsidR="0014102D" w:rsidRDefault="0014102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2D"/>
    <w:rsid w:val="0014102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98B2"/>
  <w15:chartTrackingRefBased/>
  <w15:docId w15:val="{64F5C8A0-C717-4C68-927C-A4090986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02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4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2019-01-21T21:53:00Z</dcterms:created>
  <dcterms:modified xsi:type="dcterms:W3CDTF">2019-01-21T21:53:00Z</dcterms:modified>
</cp:coreProperties>
</file>