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2CF48" w14:textId="77777777" w:rsidR="004C652A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SPYCER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fl.1443)</w:t>
      </w:r>
    </w:p>
    <w:p w14:paraId="54E6A7CA" w14:textId="77777777" w:rsidR="004C652A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FD7C9" w14:textId="77777777" w:rsidR="004C652A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606F8" w14:textId="77777777" w:rsidR="004C652A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Oct.1443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Shaftesbury, Dorset,</w:t>
      </w:r>
    </w:p>
    <w:p w14:paraId="610646D6" w14:textId="77777777" w:rsidR="004C652A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48D86B90" w14:textId="77777777" w:rsidR="004C652A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26-94)</w:t>
      </w:r>
    </w:p>
    <w:p w14:paraId="31A35BC4" w14:textId="77777777" w:rsidR="004C652A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04299F" w14:textId="77777777" w:rsidR="004C652A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BD942D" w14:textId="77777777" w:rsidR="004C652A" w:rsidRPr="00F9794D" w:rsidRDefault="004C652A" w:rsidP="004C652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2021</w:t>
      </w:r>
    </w:p>
    <w:p w14:paraId="44077732" w14:textId="50EA4CE7" w:rsidR="00BA00AB" w:rsidRPr="004C652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4C6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ADA8F9" w14:textId="77777777" w:rsidR="004C652A" w:rsidRDefault="004C652A" w:rsidP="009139A6">
      <w:r>
        <w:separator/>
      </w:r>
    </w:p>
  </w:endnote>
  <w:endnote w:type="continuationSeparator" w:id="0">
    <w:p w14:paraId="1089C3D0" w14:textId="77777777" w:rsidR="004C652A" w:rsidRDefault="004C65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D1D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5EF0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E09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48451" w14:textId="77777777" w:rsidR="004C652A" w:rsidRDefault="004C652A" w:rsidP="009139A6">
      <w:r>
        <w:separator/>
      </w:r>
    </w:p>
  </w:footnote>
  <w:footnote w:type="continuationSeparator" w:id="0">
    <w:p w14:paraId="1BB9A33E" w14:textId="77777777" w:rsidR="004C652A" w:rsidRDefault="004C65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69F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F2F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A6E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2A"/>
    <w:rsid w:val="000666E0"/>
    <w:rsid w:val="002510B7"/>
    <w:rsid w:val="004C652A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A43C3"/>
  <w15:chartTrackingRefBased/>
  <w15:docId w15:val="{0F66F536-06BA-4CC7-A9DE-C6330602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2021-03-11T17:29:00Z</dcterms:created>
  <dcterms:modified xsi:type="dcterms:W3CDTF">2021-03-11T17:30:00Z</dcterms:modified>
</cp:coreProperties>
</file>