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5977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SPYCER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25673034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Basingstoke, Hampshire. Butcher.</w:t>
      </w:r>
    </w:p>
    <w:p w14:paraId="02B10C0B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D27AA9B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5C8E762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Richard More(q.v.) brought a plaint of debt against him(q.v.), Thomas Hall</w:t>
      </w:r>
    </w:p>
    <w:p w14:paraId="17617ABD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Heckfield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Richard Martyn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Stratfield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Saye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Hert</w:t>
      </w:r>
      <w:proofErr w:type="spellEnd"/>
    </w:p>
    <w:p w14:paraId="11AE59DD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Stratfield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Saye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68BA2569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483A1AD7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82480F2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B73B1C3" w14:textId="77777777" w:rsidR="0094170D" w:rsidRDefault="0094170D" w:rsidP="0094170D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15 February 2022</w:t>
      </w:r>
    </w:p>
    <w:p w14:paraId="2053395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3FE5" w14:textId="77777777" w:rsidR="0094170D" w:rsidRDefault="0094170D" w:rsidP="009139A6">
      <w:r>
        <w:separator/>
      </w:r>
    </w:p>
  </w:endnote>
  <w:endnote w:type="continuationSeparator" w:id="0">
    <w:p w14:paraId="4B4E93FB" w14:textId="77777777" w:rsidR="0094170D" w:rsidRDefault="009417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8D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0C0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C8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F63A" w14:textId="77777777" w:rsidR="0094170D" w:rsidRDefault="0094170D" w:rsidP="009139A6">
      <w:r>
        <w:separator/>
      </w:r>
    </w:p>
  </w:footnote>
  <w:footnote w:type="continuationSeparator" w:id="0">
    <w:p w14:paraId="2DCBE319" w14:textId="77777777" w:rsidR="0094170D" w:rsidRDefault="009417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68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3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B1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D"/>
    <w:rsid w:val="000666E0"/>
    <w:rsid w:val="002510B7"/>
    <w:rsid w:val="005C130B"/>
    <w:rsid w:val="00826F5C"/>
    <w:rsid w:val="009139A6"/>
    <w:rsid w:val="0094170D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ED22"/>
  <w15:chartTrackingRefBased/>
  <w15:docId w15:val="{C84FD7B5-9A09-4D2D-AAE6-2CB60AAE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4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2022-03-22T19:48:00Z</dcterms:created>
  <dcterms:modified xsi:type="dcterms:W3CDTF">2022-03-22T19:49:00Z</dcterms:modified>
</cp:coreProperties>
</file>