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548C" w14:textId="77777777" w:rsidR="00636B6E" w:rsidRDefault="00636B6E" w:rsidP="00636B6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William SPYCER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10977121" w14:textId="77777777" w:rsidR="00636B6E" w:rsidRDefault="00636B6E" w:rsidP="00636B6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Finchley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Middlesex. Husbandman.</w:t>
      </w:r>
    </w:p>
    <w:p w14:paraId="1CDBB28B" w14:textId="77777777" w:rsidR="00636B6E" w:rsidRDefault="00636B6E" w:rsidP="00636B6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35D30C6" w14:textId="77777777" w:rsidR="00636B6E" w:rsidRDefault="00636B6E" w:rsidP="00636B6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924F133" w14:textId="77777777" w:rsidR="00636B6E" w:rsidRDefault="00636B6E" w:rsidP="00636B6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John Clopton, esquire(q.v.), as the executor of Margaret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Leynham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(q.v.),</w:t>
      </w:r>
    </w:p>
    <w:p w14:paraId="39460021" w14:textId="77777777" w:rsidR="00636B6E" w:rsidRDefault="00636B6E" w:rsidP="00636B6E">
      <w:pPr>
        <w:pStyle w:val="NoSpacing"/>
        <w:ind w:left="144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brought a plaint of debt against him, Thomas Shepherd(q.v.), Richard Smyth(q.v.),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Merssh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Unknown Shepherd(q.v.),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all of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D7FBA38" w14:textId="77777777" w:rsidR="00636B6E" w:rsidRDefault="00636B6E" w:rsidP="00636B6E">
      <w:pPr>
        <w:pStyle w:val="NoSpacing"/>
        <w:ind w:left="144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Finchley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14:paraId="3817D414" w14:textId="77777777" w:rsidR="00636B6E" w:rsidRDefault="00636B6E" w:rsidP="00636B6E">
      <w:pPr>
        <w:pStyle w:val="NoSpacing"/>
        <w:ind w:left="1440" w:hanging="720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052FE606" w14:textId="77777777" w:rsidR="00636B6E" w:rsidRDefault="00636B6E" w:rsidP="00636B6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9983718" w14:textId="77777777" w:rsidR="00636B6E" w:rsidRDefault="00636B6E" w:rsidP="00636B6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F864F0F" w14:textId="77777777" w:rsidR="00636B6E" w:rsidRDefault="00636B6E" w:rsidP="00636B6E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4 September 2021</w:t>
      </w:r>
    </w:p>
    <w:p w14:paraId="01DA7A2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F0A2" w14:textId="77777777" w:rsidR="00636B6E" w:rsidRDefault="00636B6E" w:rsidP="009139A6">
      <w:r>
        <w:separator/>
      </w:r>
    </w:p>
  </w:endnote>
  <w:endnote w:type="continuationSeparator" w:id="0">
    <w:p w14:paraId="150BA207" w14:textId="77777777" w:rsidR="00636B6E" w:rsidRDefault="00636B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67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3E5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F0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AE4A" w14:textId="77777777" w:rsidR="00636B6E" w:rsidRDefault="00636B6E" w:rsidP="009139A6">
      <w:r>
        <w:separator/>
      </w:r>
    </w:p>
  </w:footnote>
  <w:footnote w:type="continuationSeparator" w:id="0">
    <w:p w14:paraId="3A571087" w14:textId="77777777" w:rsidR="00636B6E" w:rsidRDefault="00636B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80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6A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09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6E"/>
    <w:rsid w:val="000666E0"/>
    <w:rsid w:val="002510B7"/>
    <w:rsid w:val="005C130B"/>
    <w:rsid w:val="00636B6E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0F17"/>
  <w15:chartTrackingRefBased/>
  <w15:docId w15:val="{93D017D9-6B57-496B-B1B3-44D763E6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6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2021-10-03T10:13:00Z</dcterms:created>
  <dcterms:modified xsi:type="dcterms:W3CDTF">2021-10-03T10:13:00Z</dcterms:modified>
</cp:coreProperties>
</file>