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1B61B" w14:textId="77777777" w:rsidR="000559A1" w:rsidRDefault="000559A1" w:rsidP="000559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SPYCER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613E3CD" w14:textId="77777777" w:rsidR="000559A1" w:rsidRDefault="000559A1" w:rsidP="000559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Kingsbridge, Devon. Yeoman.</w:t>
      </w:r>
    </w:p>
    <w:p w14:paraId="54171FF0" w14:textId="77777777" w:rsidR="000559A1" w:rsidRDefault="000559A1" w:rsidP="000559A1">
      <w:pPr>
        <w:rPr>
          <w:rFonts w:ascii="Times New Roman" w:hAnsi="Times New Roman" w:cs="Times New Roman"/>
        </w:rPr>
      </w:pPr>
    </w:p>
    <w:p w14:paraId="16312CAE" w14:textId="77777777" w:rsidR="000559A1" w:rsidRDefault="000559A1" w:rsidP="000559A1">
      <w:pPr>
        <w:rPr>
          <w:rFonts w:ascii="Times New Roman" w:hAnsi="Times New Roman" w:cs="Times New Roman"/>
        </w:rPr>
      </w:pPr>
    </w:p>
    <w:p w14:paraId="778BD7AA" w14:textId="77777777" w:rsidR="000559A1" w:rsidRDefault="000559A1" w:rsidP="000559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Snape(q.v.) brought a plaint of debt against him and Walter </w:t>
      </w:r>
      <w:proofErr w:type="spellStart"/>
      <w:r>
        <w:rPr>
          <w:rFonts w:ascii="Times New Roman" w:hAnsi="Times New Roman" w:cs="Times New Roman"/>
        </w:rPr>
        <w:t>Amadas</w:t>
      </w:r>
      <w:proofErr w:type="spellEnd"/>
    </w:p>
    <w:p w14:paraId="4ADD8766" w14:textId="77777777" w:rsidR="000559A1" w:rsidRDefault="000559A1" w:rsidP="000559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Dartmouth(q.v.).</w:t>
      </w:r>
    </w:p>
    <w:p w14:paraId="2FA02A99" w14:textId="77777777" w:rsidR="000559A1" w:rsidRDefault="000559A1" w:rsidP="000559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31B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E8F018E" w14:textId="77777777" w:rsidR="000559A1" w:rsidRDefault="000559A1" w:rsidP="000559A1">
      <w:pPr>
        <w:rPr>
          <w:rFonts w:ascii="Times New Roman" w:hAnsi="Times New Roman" w:cs="Times New Roman"/>
        </w:rPr>
      </w:pPr>
    </w:p>
    <w:p w14:paraId="3F3B737C" w14:textId="77777777" w:rsidR="000559A1" w:rsidRDefault="000559A1" w:rsidP="000559A1">
      <w:pPr>
        <w:rPr>
          <w:rFonts w:ascii="Times New Roman" w:hAnsi="Times New Roman" w:cs="Times New Roman"/>
        </w:rPr>
      </w:pPr>
    </w:p>
    <w:p w14:paraId="66CA4026" w14:textId="77777777" w:rsidR="000559A1" w:rsidRDefault="000559A1" w:rsidP="000559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January 2019</w:t>
      </w:r>
    </w:p>
    <w:p w14:paraId="3CEFD8FA" w14:textId="77777777" w:rsidR="006B2F86" w:rsidRPr="00E71FC3" w:rsidRDefault="000559A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C5FBD" w14:textId="77777777" w:rsidR="000559A1" w:rsidRDefault="000559A1" w:rsidP="00E71FC3">
      <w:r>
        <w:separator/>
      </w:r>
    </w:p>
  </w:endnote>
  <w:endnote w:type="continuationSeparator" w:id="0">
    <w:p w14:paraId="6DDF0B99" w14:textId="77777777" w:rsidR="000559A1" w:rsidRDefault="000559A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DA35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B69A" w14:textId="77777777" w:rsidR="000559A1" w:rsidRDefault="000559A1" w:rsidP="00E71FC3">
      <w:r>
        <w:separator/>
      </w:r>
    </w:p>
  </w:footnote>
  <w:footnote w:type="continuationSeparator" w:id="0">
    <w:p w14:paraId="1A1F2EEB" w14:textId="77777777" w:rsidR="000559A1" w:rsidRDefault="000559A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A1"/>
    <w:rsid w:val="000559A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DE3E"/>
  <w15:chartTrackingRefBased/>
  <w15:docId w15:val="{9AAB3DE7-FE21-4E61-8F46-63E0E9AB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9A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55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2019-01-18T21:04:00Z</dcterms:created>
  <dcterms:modified xsi:type="dcterms:W3CDTF">2019-01-18T21:05:00Z</dcterms:modified>
</cp:coreProperties>
</file>