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D952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SQUEL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5E32FA80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0E6ED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67F78D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Sep.1400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Leominster, </w:t>
      </w:r>
    </w:p>
    <w:p w14:paraId="4A90B3D0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Herefordshire, into lands of Elizabeth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Penbrugge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C4F195E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18-58)</w:t>
      </w:r>
    </w:p>
    <w:p w14:paraId="718CE6B7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7BE3D4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E024D7" w14:textId="77777777" w:rsidR="00292927" w:rsidRDefault="00292927" w:rsidP="002929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18F89C7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8222" w14:textId="77777777" w:rsidR="00292927" w:rsidRDefault="00292927" w:rsidP="009139A6">
      <w:r>
        <w:separator/>
      </w:r>
    </w:p>
  </w:endnote>
  <w:endnote w:type="continuationSeparator" w:id="0">
    <w:p w14:paraId="607C6189" w14:textId="77777777" w:rsidR="00292927" w:rsidRDefault="002929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D58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AD7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4D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C22C" w14:textId="77777777" w:rsidR="00292927" w:rsidRDefault="00292927" w:rsidP="009139A6">
      <w:r>
        <w:separator/>
      </w:r>
    </w:p>
  </w:footnote>
  <w:footnote w:type="continuationSeparator" w:id="0">
    <w:p w14:paraId="45CE818F" w14:textId="77777777" w:rsidR="00292927" w:rsidRDefault="002929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4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23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9B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27"/>
    <w:rsid w:val="000666E0"/>
    <w:rsid w:val="002510B7"/>
    <w:rsid w:val="0029292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88B7"/>
  <w15:chartTrackingRefBased/>
  <w15:docId w15:val="{74D62E38-2544-4FB4-8403-FA7E688F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2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2022-02-21T12:25:00Z</dcterms:created>
  <dcterms:modified xsi:type="dcterms:W3CDTF">2022-02-21T12:27:00Z</dcterms:modified>
</cp:coreProperties>
</file>