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38E1" w14:textId="77777777" w:rsidR="005B5E04" w:rsidRDefault="005B5E04" w:rsidP="005B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SQUERELL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4CF2FF28" w14:textId="77777777" w:rsidR="005B5E04" w:rsidRDefault="005B5E04" w:rsidP="005B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21337F45" w14:textId="77777777" w:rsidR="005B5E04" w:rsidRDefault="005B5E04" w:rsidP="005B5E04">
      <w:pPr>
        <w:pStyle w:val="NoSpacing"/>
        <w:rPr>
          <w:rFonts w:cs="Times New Roman"/>
          <w:szCs w:val="24"/>
        </w:rPr>
      </w:pPr>
    </w:p>
    <w:p w14:paraId="4FA63675" w14:textId="77777777" w:rsidR="005B5E04" w:rsidRDefault="005B5E04" w:rsidP="005B5E04">
      <w:pPr>
        <w:pStyle w:val="NoSpacing"/>
        <w:rPr>
          <w:rFonts w:cs="Times New Roman"/>
          <w:szCs w:val="24"/>
        </w:rPr>
      </w:pPr>
    </w:p>
    <w:p w14:paraId="36840FC7" w14:textId="77777777" w:rsidR="005B5E04" w:rsidRDefault="005B5E04" w:rsidP="005B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035E2701" w14:textId="77777777" w:rsidR="005B5E04" w:rsidRDefault="005B5E04" w:rsidP="005B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E0AFF72" w14:textId="77777777" w:rsidR="005B5E04" w:rsidRDefault="005B5E04" w:rsidP="005B5E0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16F68717" w14:textId="77777777" w:rsidR="005B5E04" w:rsidRDefault="005B5E04" w:rsidP="005B5E04">
      <w:pPr>
        <w:pStyle w:val="NoSpacing"/>
        <w:rPr>
          <w:rFonts w:cs="Times New Roman"/>
          <w:szCs w:val="24"/>
        </w:rPr>
      </w:pPr>
    </w:p>
    <w:p w14:paraId="0AA94C8F" w14:textId="77777777" w:rsidR="005B5E04" w:rsidRDefault="005B5E04" w:rsidP="005B5E04">
      <w:pPr>
        <w:pStyle w:val="NoSpacing"/>
        <w:rPr>
          <w:rFonts w:cs="Times New Roman"/>
          <w:szCs w:val="24"/>
        </w:rPr>
      </w:pPr>
    </w:p>
    <w:p w14:paraId="1BEABD34" w14:textId="77777777" w:rsidR="005B5E04" w:rsidRPr="004E00CA" w:rsidRDefault="005B5E04" w:rsidP="005B5E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October 2023</w:t>
      </w:r>
    </w:p>
    <w:p w14:paraId="00E6575C" w14:textId="176930A9" w:rsidR="00BA00AB" w:rsidRPr="005B5E04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5B5E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0155" w14:textId="77777777" w:rsidR="005B5E04" w:rsidRDefault="005B5E04" w:rsidP="009139A6">
      <w:r>
        <w:separator/>
      </w:r>
    </w:p>
  </w:endnote>
  <w:endnote w:type="continuationSeparator" w:id="0">
    <w:p w14:paraId="000E09D7" w14:textId="77777777" w:rsidR="005B5E04" w:rsidRDefault="005B5E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C0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88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32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04F1" w14:textId="77777777" w:rsidR="005B5E04" w:rsidRDefault="005B5E04" w:rsidP="009139A6">
      <w:r>
        <w:separator/>
      </w:r>
    </w:p>
  </w:footnote>
  <w:footnote w:type="continuationSeparator" w:id="0">
    <w:p w14:paraId="0B5183A1" w14:textId="77777777" w:rsidR="005B5E04" w:rsidRDefault="005B5E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D0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4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86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04"/>
    <w:rsid w:val="000666E0"/>
    <w:rsid w:val="002510B7"/>
    <w:rsid w:val="005B5E0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C52E3"/>
  <w15:chartTrackingRefBased/>
  <w15:docId w15:val="{5F0B69DB-C3A8-411C-86F9-25F60B21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2023-10-21T18:34:00Z</dcterms:created>
  <dcterms:modified xsi:type="dcterms:W3CDTF">2023-10-21T18:36:00Z</dcterms:modified>
</cp:coreProperties>
</file>