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7996D" w14:textId="65A8CAC8" w:rsidR="00BA00AB" w:rsidRDefault="009214D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Joan SQUERY</w:t>
      </w:r>
      <w:r>
        <w:rPr>
          <w:rFonts w:cs="Times New Roman"/>
          <w:szCs w:val="24"/>
        </w:rPr>
        <w:t xml:space="preserve">       (d.ca.1437)</w:t>
      </w:r>
    </w:p>
    <w:p w14:paraId="7B03EC7A" w14:textId="465507E3" w:rsidR="009214DF" w:rsidRDefault="009214D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Widow.</w:t>
      </w:r>
    </w:p>
    <w:p w14:paraId="2AD2268C" w14:textId="77777777" w:rsidR="009214DF" w:rsidRDefault="009214DF" w:rsidP="009139A6">
      <w:pPr>
        <w:pStyle w:val="NoSpacing"/>
        <w:rPr>
          <w:rFonts w:cs="Times New Roman"/>
          <w:szCs w:val="24"/>
        </w:rPr>
      </w:pPr>
    </w:p>
    <w:p w14:paraId="1B1CDD05" w14:textId="77777777" w:rsidR="009214DF" w:rsidRDefault="009214DF" w:rsidP="009139A6">
      <w:pPr>
        <w:pStyle w:val="NoSpacing"/>
        <w:rPr>
          <w:rFonts w:cs="Times New Roman"/>
          <w:szCs w:val="24"/>
        </w:rPr>
      </w:pPr>
    </w:p>
    <w:p w14:paraId="6D4653BB" w14:textId="7C09BB3A" w:rsidR="009214DF" w:rsidRDefault="009214D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John.   (C.F.R. 1437-45 p.1)</w:t>
      </w:r>
    </w:p>
    <w:p w14:paraId="3E9315FA" w14:textId="77777777" w:rsidR="009214DF" w:rsidRDefault="009214DF" w:rsidP="009139A6">
      <w:pPr>
        <w:pStyle w:val="NoSpacing"/>
        <w:rPr>
          <w:rFonts w:cs="Times New Roman"/>
          <w:szCs w:val="24"/>
        </w:rPr>
      </w:pPr>
    </w:p>
    <w:p w14:paraId="53D17A07" w14:textId="77777777" w:rsidR="009214DF" w:rsidRDefault="009214DF" w:rsidP="009139A6">
      <w:pPr>
        <w:pStyle w:val="NoSpacing"/>
        <w:rPr>
          <w:rFonts w:cs="Times New Roman"/>
          <w:szCs w:val="24"/>
        </w:rPr>
      </w:pPr>
    </w:p>
    <w:p w14:paraId="7CE22D3E" w14:textId="452C7226" w:rsidR="009214DF" w:rsidRDefault="009214D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Nov.1437</w:t>
      </w:r>
      <w:r>
        <w:rPr>
          <w:rFonts w:cs="Times New Roman"/>
          <w:szCs w:val="24"/>
        </w:rPr>
        <w:tab/>
        <w:t>Writ of diem clausit extremum to the Escheator of Oxfordshire.</w:t>
      </w:r>
    </w:p>
    <w:p w14:paraId="614B58D3" w14:textId="5E0BECFD" w:rsidR="009214DF" w:rsidRDefault="009214D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(ibid.)</w:t>
      </w:r>
    </w:p>
    <w:p w14:paraId="41CDD043" w14:textId="77777777" w:rsidR="009214DF" w:rsidRDefault="009214DF" w:rsidP="009139A6">
      <w:pPr>
        <w:pStyle w:val="NoSpacing"/>
        <w:rPr>
          <w:rFonts w:cs="Times New Roman"/>
          <w:szCs w:val="24"/>
        </w:rPr>
      </w:pPr>
    </w:p>
    <w:p w14:paraId="2536DC74" w14:textId="77777777" w:rsidR="009214DF" w:rsidRDefault="009214DF" w:rsidP="009139A6">
      <w:pPr>
        <w:pStyle w:val="NoSpacing"/>
        <w:rPr>
          <w:rFonts w:cs="Times New Roman"/>
          <w:szCs w:val="24"/>
        </w:rPr>
      </w:pPr>
    </w:p>
    <w:p w14:paraId="4CBF6D41" w14:textId="29E80BC2" w:rsidR="009214DF" w:rsidRPr="009214DF" w:rsidRDefault="009214D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May 2023</w:t>
      </w:r>
    </w:p>
    <w:sectPr w:rsidR="009214DF" w:rsidRPr="009214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7E647" w14:textId="77777777" w:rsidR="009214DF" w:rsidRDefault="009214DF" w:rsidP="009139A6">
      <w:r>
        <w:separator/>
      </w:r>
    </w:p>
  </w:endnote>
  <w:endnote w:type="continuationSeparator" w:id="0">
    <w:p w14:paraId="4A32F1EF" w14:textId="77777777" w:rsidR="009214DF" w:rsidRDefault="009214D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3B22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3432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75B4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5BAEB" w14:textId="77777777" w:rsidR="009214DF" w:rsidRDefault="009214DF" w:rsidP="009139A6">
      <w:r>
        <w:separator/>
      </w:r>
    </w:p>
  </w:footnote>
  <w:footnote w:type="continuationSeparator" w:id="0">
    <w:p w14:paraId="0553F0B3" w14:textId="77777777" w:rsidR="009214DF" w:rsidRDefault="009214D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536E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6BA4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4573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4DF"/>
    <w:rsid w:val="000666E0"/>
    <w:rsid w:val="002510B7"/>
    <w:rsid w:val="005C130B"/>
    <w:rsid w:val="00826F5C"/>
    <w:rsid w:val="009139A6"/>
    <w:rsid w:val="009214DF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F08D8"/>
  <w15:chartTrackingRefBased/>
  <w15:docId w15:val="{28B4D909-8570-45ED-A59C-B2060B330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2023-05-09T21:12:00Z</dcterms:created>
  <dcterms:modified xsi:type="dcterms:W3CDTF">2023-05-09T21:14:00Z</dcterms:modified>
</cp:coreProperties>
</file>