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1D" w:rsidRDefault="00327A1D" w:rsidP="00327A1D">
      <w:pPr>
        <w:pStyle w:val="NoSpacing"/>
      </w:pPr>
      <w:r>
        <w:rPr>
          <w:u w:val="single"/>
        </w:rPr>
        <w:t>Edmund SQUIER</w:t>
      </w:r>
      <w:r>
        <w:t xml:space="preserve">     (fl.1432-68)</w:t>
      </w:r>
    </w:p>
    <w:p w:rsidR="00327A1D" w:rsidRDefault="00327A1D" w:rsidP="00327A1D">
      <w:pPr>
        <w:pStyle w:val="NoSpacing"/>
      </w:pPr>
      <w:proofErr w:type="gramStart"/>
      <w:r>
        <w:t>Vicar of Burton Fleming, East Riding of Yorkshire.</w:t>
      </w:r>
      <w:proofErr w:type="gramEnd"/>
    </w:p>
    <w:p w:rsidR="00327A1D" w:rsidRDefault="00327A1D" w:rsidP="00327A1D">
      <w:pPr>
        <w:pStyle w:val="NoSpacing"/>
      </w:pPr>
    </w:p>
    <w:p w:rsidR="00327A1D" w:rsidRDefault="00327A1D" w:rsidP="00327A1D">
      <w:pPr>
        <w:pStyle w:val="NoSpacing"/>
      </w:pPr>
    </w:p>
    <w:p w:rsidR="00327A1D" w:rsidRDefault="00327A1D" w:rsidP="00327A1D">
      <w:pPr>
        <w:pStyle w:val="NoSpacing"/>
      </w:pPr>
      <w:r>
        <w:t xml:space="preserve">       1432-68</w:t>
      </w:r>
      <w:r>
        <w:tab/>
        <w:t>He was Vicar at some period between 1432 and 1468.</w:t>
      </w:r>
    </w:p>
    <w:p w:rsidR="00327A1D" w:rsidRDefault="00327A1D" w:rsidP="00327A1D">
      <w:pPr>
        <w:pStyle w:val="NoSpacing"/>
      </w:pPr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</w:t>
      </w:r>
      <w:proofErr w:type="spellStart"/>
      <w:r>
        <w:t>Parochiales</w:t>
      </w:r>
      <w:proofErr w:type="spellEnd"/>
      <w:r>
        <w:t xml:space="preserve">” </w:t>
      </w:r>
      <w:proofErr w:type="spellStart"/>
      <w:proofErr w:type="gramStart"/>
      <w:r>
        <w:t>vol.III</w:t>
      </w:r>
      <w:proofErr w:type="spellEnd"/>
      <w:r>
        <w:t xml:space="preserve">  The</w:t>
      </w:r>
      <w:proofErr w:type="gramEnd"/>
      <w:r>
        <w:t xml:space="preserve"> Deanery of Pickering p.16)</w:t>
      </w:r>
    </w:p>
    <w:p w:rsidR="00327A1D" w:rsidRDefault="00327A1D" w:rsidP="00327A1D">
      <w:pPr>
        <w:pStyle w:val="NoSpacing"/>
        <w:tabs>
          <w:tab w:val="left" w:pos="1425"/>
        </w:tabs>
      </w:pPr>
      <w:r>
        <w:tab/>
      </w:r>
    </w:p>
    <w:p w:rsidR="00327A1D" w:rsidRDefault="00327A1D" w:rsidP="00327A1D">
      <w:pPr>
        <w:pStyle w:val="NoSpacing"/>
      </w:pPr>
    </w:p>
    <w:p w:rsidR="00327A1D" w:rsidRDefault="00327A1D" w:rsidP="00327A1D">
      <w:pPr>
        <w:pStyle w:val="NoSpacing"/>
      </w:pPr>
      <w:r>
        <w:t>10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1D" w:rsidRDefault="00327A1D" w:rsidP="00920DE3">
      <w:pPr>
        <w:spacing w:after="0" w:line="240" w:lineRule="auto"/>
      </w:pPr>
      <w:r>
        <w:separator/>
      </w:r>
    </w:p>
  </w:endnote>
  <w:endnote w:type="continuationSeparator" w:id="0">
    <w:p w:rsidR="00327A1D" w:rsidRDefault="00327A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1D" w:rsidRDefault="00327A1D" w:rsidP="00920DE3">
      <w:pPr>
        <w:spacing w:after="0" w:line="240" w:lineRule="auto"/>
      </w:pPr>
      <w:r>
        <w:separator/>
      </w:r>
    </w:p>
  </w:footnote>
  <w:footnote w:type="continuationSeparator" w:id="0">
    <w:p w:rsidR="00327A1D" w:rsidRDefault="00327A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1D"/>
    <w:rsid w:val="00120749"/>
    <w:rsid w:val="00327A1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2015-07-23T18:39:00Z</dcterms:created>
  <dcterms:modified xsi:type="dcterms:W3CDTF">2015-07-23T18:41:00Z</dcterms:modified>
</cp:coreProperties>
</file>