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F7E57" w14:textId="77777777" w:rsidR="00871B31" w:rsidRDefault="00871B31" w:rsidP="00871B31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Robert SQUIER</w:t>
      </w:r>
      <w:r>
        <w:rPr>
          <w:rFonts w:eastAsia="Times New Roman" w:cs="Times New Roman"/>
          <w:szCs w:val="24"/>
        </w:rPr>
        <w:t xml:space="preserve"> 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fl.1422)</w:t>
      </w:r>
    </w:p>
    <w:p w14:paraId="55EE7A63" w14:textId="77777777" w:rsidR="00871B31" w:rsidRDefault="00871B31" w:rsidP="00871B31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of Cornhill Ward, London.</w:t>
      </w:r>
    </w:p>
    <w:p w14:paraId="38DA1D4E" w14:textId="77777777" w:rsidR="00871B31" w:rsidRDefault="00871B31" w:rsidP="00871B31">
      <w:pPr>
        <w:pStyle w:val="NoSpacing"/>
        <w:rPr>
          <w:rFonts w:eastAsia="Times New Roman" w:cs="Times New Roman"/>
          <w:szCs w:val="24"/>
        </w:rPr>
      </w:pPr>
    </w:p>
    <w:p w14:paraId="22A3150D" w14:textId="77777777" w:rsidR="00871B31" w:rsidRDefault="00871B31" w:rsidP="00871B31">
      <w:pPr>
        <w:pStyle w:val="NoSpacing"/>
        <w:rPr>
          <w:rFonts w:eastAsia="Times New Roman" w:cs="Times New Roman"/>
          <w:szCs w:val="24"/>
        </w:rPr>
      </w:pPr>
    </w:p>
    <w:p w14:paraId="656B53C9" w14:textId="77777777" w:rsidR="00871B31" w:rsidRDefault="00871B31" w:rsidP="00871B31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12 Jan.1422</w:t>
      </w:r>
      <w:r>
        <w:rPr>
          <w:rFonts w:eastAsia="Times New Roman" w:cs="Times New Roman"/>
          <w:szCs w:val="24"/>
        </w:rPr>
        <w:tab/>
        <w:t>He was elected one of the Scavengers.</w:t>
      </w:r>
    </w:p>
    <w:p w14:paraId="617A2B79" w14:textId="77777777" w:rsidR="00871B31" w:rsidRDefault="00871B31" w:rsidP="00871B31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(“The Government of London and its relations with the Crown 1400-1450” by</w:t>
      </w:r>
    </w:p>
    <w:p w14:paraId="26E2988D" w14:textId="77777777" w:rsidR="00871B31" w:rsidRDefault="00871B31" w:rsidP="00871B31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Caroline M. Barron: Thesis presented for the degree of Doctor of Philosophy in the University of London, January 1970 p.549)</w:t>
      </w:r>
    </w:p>
    <w:p w14:paraId="5E0319A9" w14:textId="77777777" w:rsidR="00871B31" w:rsidRDefault="00871B31" w:rsidP="00871B31">
      <w:pPr>
        <w:pStyle w:val="NoSpacing"/>
        <w:ind w:left="1440"/>
        <w:rPr>
          <w:rFonts w:eastAsia="Times New Roman" w:cs="Times New Roman"/>
          <w:szCs w:val="24"/>
        </w:rPr>
      </w:pPr>
    </w:p>
    <w:p w14:paraId="37FC4A54" w14:textId="77777777" w:rsidR="00871B31" w:rsidRDefault="00871B31" w:rsidP="00871B31">
      <w:pPr>
        <w:pStyle w:val="NoSpacing"/>
        <w:rPr>
          <w:rFonts w:eastAsia="Times New Roman" w:cs="Times New Roman"/>
          <w:szCs w:val="24"/>
        </w:rPr>
      </w:pPr>
    </w:p>
    <w:p w14:paraId="64BC3B80" w14:textId="77777777" w:rsidR="00871B31" w:rsidRDefault="00871B31" w:rsidP="00871B31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28 October 2023</w:t>
      </w:r>
    </w:p>
    <w:p w14:paraId="53E202E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5E1C2" w14:textId="77777777" w:rsidR="00871B31" w:rsidRDefault="00871B31" w:rsidP="009139A6">
      <w:r>
        <w:separator/>
      </w:r>
    </w:p>
  </w:endnote>
  <w:endnote w:type="continuationSeparator" w:id="0">
    <w:p w14:paraId="3664773D" w14:textId="77777777" w:rsidR="00871B31" w:rsidRDefault="00871B3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3293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4C51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54B7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57132" w14:textId="77777777" w:rsidR="00871B31" w:rsidRDefault="00871B31" w:rsidP="009139A6">
      <w:r>
        <w:separator/>
      </w:r>
    </w:p>
  </w:footnote>
  <w:footnote w:type="continuationSeparator" w:id="0">
    <w:p w14:paraId="2958CD31" w14:textId="77777777" w:rsidR="00871B31" w:rsidRDefault="00871B3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2CB0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D4F9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BB23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B31"/>
    <w:rsid w:val="000666E0"/>
    <w:rsid w:val="002510B7"/>
    <w:rsid w:val="005C130B"/>
    <w:rsid w:val="00826F5C"/>
    <w:rsid w:val="00871B31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E7F56"/>
  <w15:chartTrackingRefBased/>
  <w15:docId w15:val="{F7722C68-6253-4CFF-93E8-FB2B52683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2023-10-28T19:13:00Z</dcterms:created>
  <dcterms:modified xsi:type="dcterms:W3CDTF">2023-10-28T19:14:00Z</dcterms:modified>
</cp:coreProperties>
</file>