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5F515" w14:textId="77777777" w:rsidR="00EE53A3" w:rsidRDefault="00EE53A3" w:rsidP="00EE53A3">
      <w:pPr>
        <w:pStyle w:val="NoSpacing"/>
      </w:pPr>
      <w:r>
        <w:rPr>
          <w:u w:val="single"/>
        </w:rPr>
        <w:t>William SQUIER</w:t>
      </w:r>
      <w:r>
        <w:t xml:space="preserve">   </w:t>
      </w:r>
      <w:proofErr w:type="gramStart"/>
      <w:r>
        <w:t xml:space="preserve">   (</w:t>
      </w:r>
      <w:proofErr w:type="gramEnd"/>
      <w:r>
        <w:t>fl.1482)</w:t>
      </w:r>
    </w:p>
    <w:p w14:paraId="07480CC3" w14:textId="77777777" w:rsidR="00EE53A3" w:rsidRDefault="00EE53A3" w:rsidP="00EE53A3">
      <w:pPr>
        <w:pStyle w:val="NoSpacing"/>
      </w:pPr>
    </w:p>
    <w:p w14:paraId="721E380E" w14:textId="77777777" w:rsidR="00EE53A3" w:rsidRDefault="00EE53A3" w:rsidP="00EE53A3">
      <w:pPr>
        <w:pStyle w:val="NoSpacing"/>
      </w:pPr>
    </w:p>
    <w:p w14:paraId="0C59592A" w14:textId="77777777" w:rsidR="00EE53A3" w:rsidRDefault="00EE53A3" w:rsidP="00EE53A3">
      <w:pPr>
        <w:pStyle w:val="NoSpacing"/>
      </w:pPr>
      <w:r>
        <w:t>21 Aug.1482</w:t>
      </w:r>
      <w:r>
        <w:tab/>
        <w:t xml:space="preserve">He was proctor for William </w:t>
      </w:r>
      <w:proofErr w:type="spellStart"/>
      <w:r>
        <w:t>Coate</w:t>
      </w:r>
      <w:proofErr w:type="spellEnd"/>
      <w:r>
        <w:t xml:space="preserve">(q.v.) when he was instituted to a </w:t>
      </w:r>
    </w:p>
    <w:p w14:paraId="5ABE5F45" w14:textId="77777777" w:rsidR="00EE53A3" w:rsidRDefault="00EE53A3" w:rsidP="00EE53A3">
      <w:pPr>
        <w:pStyle w:val="NoSpacing"/>
      </w:pPr>
      <w:r>
        <w:tab/>
      </w:r>
      <w:r>
        <w:tab/>
      </w:r>
      <w:proofErr w:type="spellStart"/>
      <w:r>
        <w:t>prebend</w:t>
      </w:r>
      <w:proofErr w:type="spellEnd"/>
      <w:r>
        <w:t xml:space="preserve"> in the church of </w:t>
      </w:r>
      <w:proofErr w:type="spellStart"/>
      <w:r>
        <w:t>Osmotherley</w:t>
      </w:r>
      <w:proofErr w:type="spellEnd"/>
      <w:r>
        <w:t>, North Riding of Yorkshire.</w:t>
      </w:r>
    </w:p>
    <w:p w14:paraId="5459D10D" w14:textId="77777777" w:rsidR="00EE53A3" w:rsidRDefault="00EE53A3" w:rsidP="00EE53A3">
      <w:pPr>
        <w:pStyle w:val="NoSpacing"/>
      </w:pPr>
      <w:r>
        <w:tab/>
      </w:r>
      <w:r>
        <w:tab/>
        <w:t>(“The Register of Thomas Rotherham, Archbishop of York 1480-1500</w:t>
      </w:r>
    </w:p>
    <w:p w14:paraId="14B5CAA6" w14:textId="77777777" w:rsidR="00EE53A3" w:rsidRDefault="00EE53A3" w:rsidP="00EE53A3">
      <w:pPr>
        <w:pStyle w:val="NoSpacing"/>
        <w:ind w:left="720" w:firstLine="720"/>
      </w:pPr>
      <w:r>
        <w:t xml:space="preserve">vol.1” ed. Eric </w:t>
      </w:r>
      <w:proofErr w:type="spellStart"/>
      <w:proofErr w:type="gramStart"/>
      <w:r>
        <w:t>E.Barker</w:t>
      </w:r>
      <w:proofErr w:type="spellEnd"/>
      <w:proofErr w:type="gramEnd"/>
      <w:r>
        <w:t>, pub. The Canterbury and York Society, 1974, p.22)</w:t>
      </w:r>
    </w:p>
    <w:p w14:paraId="1D2BFD80" w14:textId="77777777" w:rsidR="00EE53A3" w:rsidRDefault="00EE53A3" w:rsidP="00EE53A3">
      <w:pPr>
        <w:pStyle w:val="NoSpacing"/>
      </w:pPr>
    </w:p>
    <w:p w14:paraId="3BA8DE02" w14:textId="77777777" w:rsidR="00EE53A3" w:rsidRDefault="00EE53A3" w:rsidP="00EE53A3">
      <w:pPr>
        <w:pStyle w:val="NoSpacing"/>
      </w:pPr>
    </w:p>
    <w:p w14:paraId="629CA69F" w14:textId="5859C9A4" w:rsidR="006B2F86" w:rsidRPr="00E71FC3" w:rsidRDefault="00EE53A3" w:rsidP="00EE53A3">
      <w:pPr>
        <w:pStyle w:val="NoSpacing"/>
      </w:pPr>
      <w:r>
        <w:t>4 May 2019</w:t>
      </w: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2810D" w14:textId="77777777" w:rsidR="00EE53A3" w:rsidRDefault="00EE53A3" w:rsidP="00E71FC3">
      <w:pPr>
        <w:spacing w:after="0" w:line="240" w:lineRule="auto"/>
      </w:pPr>
      <w:r>
        <w:separator/>
      </w:r>
    </w:p>
  </w:endnote>
  <w:endnote w:type="continuationSeparator" w:id="0">
    <w:p w14:paraId="5E45071A" w14:textId="77777777" w:rsidR="00EE53A3" w:rsidRDefault="00EE53A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B717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101D2" w14:textId="77777777" w:rsidR="00EE53A3" w:rsidRDefault="00EE53A3" w:rsidP="00E71FC3">
      <w:pPr>
        <w:spacing w:after="0" w:line="240" w:lineRule="auto"/>
      </w:pPr>
      <w:r>
        <w:separator/>
      </w:r>
    </w:p>
  </w:footnote>
  <w:footnote w:type="continuationSeparator" w:id="0">
    <w:p w14:paraId="23451FB7" w14:textId="77777777" w:rsidR="00EE53A3" w:rsidRDefault="00EE53A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A3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E53A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8C9EA"/>
  <w15:chartTrackingRefBased/>
  <w15:docId w15:val="{13963CD7-D4AA-4EBB-BB02-AFE016F2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2019-06-04T20:24:00Z</dcterms:created>
  <dcterms:modified xsi:type="dcterms:W3CDTF">2019-06-04T20:24:00Z</dcterms:modified>
</cp:coreProperties>
</file>