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B6272" w14:textId="5274207A" w:rsidR="006B2F86" w:rsidRDefault="00E93165" w:rsidP="00E71FC3">
      <w:pPr>
        <w:pStyle w:val="NoSpacing"/>
      </w:pPr>
      <w:r>
        <w:rPr>
          <w:u w:val="single"/>
        </w:rPr>
        <w:t>Margaret SQUIRY</w:t>
      </w:r>
      <w:r>
        <w:t xml:space="preserve">   </w:t>
      </w:r>
      <w:proofErr w:type="gramStart"/>
      <w:r>
        <w:t xml:space="preserve">   (</w:t>
      </w:r>
      <w:proofErr w:type="gramEnd"/>
      <w:r>
        <w:t>fl.1433)</w:t>
      </w:r>
    </w:p>
    <w:p w14:paraId="4C0EC7C7" w14:textId="6E1306DD" w:rsidR="00E93165" w:rsidRDefault="00E93165" w:rsidP="00E71FC3">
      <w:pPr>
        <w:pStyle w:val="NoSpacing"/>
      </w:pPr>
    </w:p>
    <w:p w14:paraId="6AFB49DD" w14:textId="454D8D9C" w:rsidR="00E93165" w:rsidRDefault="00E93165" w:rsidP="00E71FC3">
      <w:pPr>
        <w:pStyle w:val="NoSpacing"/>
      </w:pPr>
    </w:p>
    <w:p w14:paraId="4B3E69EB" w14:textId="37609295" w:rsidR="00E93165" w:rsidRDefault="00E93165" w:rsidP="00E71FC3">
      <w:pPr>
        <w:pStyle w:val="NoSpacing"/>
      </w:pPr>
      <w:r>
        <w:t xml:space="preserve">Daughter of Sir Thomas </w:t>
      </w:r>
      <w:proofErr w:type="spellStart"/>
      <w:r>
        <w:t>Squiry</w:t>
      </w:r>
      <w:proofErr w:type="spellEnd"/>
      <w:r>
        <w:t xml:space="preserve"> of Westerham.   (H.O.C. III pp.699-700)</w:t>
      </w:r>
    </w:p>
    <w:p w14:paraId="0EE41F3F" w14:textId="02DBA7CE" w:rsidR="00E93165" w:rsidRDefault="00E93165" w:rsidP="00E71FC3">
      <w:pPr>
        <w:pStyle w:val="NoSpacing"/>
      </w:pPr>
      <w:r>
        <w:t xml:space="preserve">1 = 2 William </w:t>
      </w:r>
      <w:proofErr w:type="spellStart"/>
      <w:r>
        <w:t>Crowmer</w:t>
      </w:r>
      <w:proofErr w:type="spellEnd"/>
      <w:r>
        <w:t xml:space="preserve"> of London, draper(</w:t>
      </w:r>
      <w:proofErr w:type="gramStart"/>
      <w:r>
        <w:t>d.1433)(</w:t>
      </w:r>
      <w:proofErr w:type="gramEnd"/>
      <w:r>
        <w:t>q.v.).   (ibid.)</w:t>
      </w:r>
    </w:p>
    <w:p w14:paraId="3FC138D1" w14:textId="72AD7F7E" w:rsidR="00E93165" w:rsidRDefault="00E93165" w:rsidP="00E71FC3">
      <w:pPr>
        <w:pStyle w:val="NoSpacing"/>
      </w:pPr>
    </w:p>
    <w:p w14:paraId="05010641" w14:textId="045F2F46" w:rsidR="00E93165" w:rsidRDefault="00E93165" w:rsidP="00E71FC3">
      <w:pPr>
        <w:pStyle w:val="NoSpacing"/>
      </w:pPr>
      <w:r>
        <w:t xml:space="preserve">2 = Robert, Lord </w:t>
      </w:r>
      <w:proofErr w:type="spellStart"/>
      <w:r>
        <w:t>Poynings</w:t>
      </w:r>
      <w:proofErr w:type="spellEnd"/>
      <w:r>
        <w:t>.   (H.P. pp.242-3)</w:t>
      </w:r>
    </w:p>
    <w:p w14:paraId="52A53299" w14:textId="2692EAD4" w:rsidR="00E93165" w:rsidRDefault="00E93165" w:rsidP="00E71FC3">
      <w:pPr>
        <w:pStyle w:val="NoSpacing"/>
      </w:pPr>
    </w:p>
    <w:p w14:paraId="6D479949" w14:textId="6ED0704A" w:rsidR="00E93165" w:rsidRDefault="00E93165" w:rsidP="00E71FC3">
      <w:pPr>
        <w:pStyle w:val="NoSpacing"/>
      </w:pPr>
    </w:p>
    <w:p w14:paraId="4D70C0F1" w14:textId="12CD28D5" w:rsidR="00E93165" w:rsidRPr="00E93165" w:rsidRDefault="00E93165" w:rsidP="00E71FC3">
      <w:pPr>
        <w:pStyle w:val="NoSpacing"/>
      </w:pPr>
      <w:r>
        <w:t>24 April 2018</w:t>
      </w:r>
      <w:bookmarkStart w:id="0" w:name="_GoBack"/>
      <w:bookmarkEnd w:id="0"/>
    </w:p>
    <w:sectPr w:rsidR="00E93165" w:rsidRPr="00E931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04AAF" w14:textId="77777777" w:rsidR="00E93165" w:rsidRDefault="00E93165" w:rsidP="00E71FC3">
      <w:pPr>
        <w:spacing w:after="0" w:line="240" w:lineRule="auto"/>
      </w:pPr>
      <w:r>
        <w:separator/>
      </w:r>
    </w:p>
  </w:endnote>
  <w:endnote w:type="continuationSeparator" w:id="0">
    <w:p w14:paraId="32ED7807" w14:textId="77777777" w:rsidR="00E93165" w:rsidRDefault="00E931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CF23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C8595" w14:textId="77777777" w:rsidR="00E93165" w:rsidRDefault="00E93165" w:rsidP="00E71FC3">
      <w:pPr>
        <w:spacing w:after="0" w:line="240" w:lineRule="auto"/>
      </w:pPr>
      <w:r>
        <w:separator/>
      </w:r>
    </w:p>
  </w:footnote>
  <w:footnote w:type="continuationSeparator" w:id="0">
    <w:p w14:paraId="07960945" w14:textId="77777777" w:rsidR="00E93165" w:rsidRDefault="00E931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6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93165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28CA"/>
  <w15:chartTrackingRefBased/>
  <w15:docId w15:val="{550AB194-ABAA-45CF-BBDE-708CEE0B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2018-04-24T20:46:00Z</dcterms:created>
  <dcterms:modified xsi:type="dcterms:W3CDTF">2018-04-24T20:49:00Z</dcterms:modified>
</cp:coreProperties>
</file>