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73" w:rsidRDefault="00D20573" w:rsidP="00D2057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Alice SQUYER</w:t>
      </w:r>
      <w:r>
        <w:t xml:space="preserve">      (fl.1500)</w:t>
      </w:r>
    </w:p>
    <w:p w:rsidR="00D20573" w:rsidRDefault="00D20573" w:rsidP="00D2057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Great Chart, Kent. Widow.</w:t>
      </w:r>
    </w:p>
    <w:p w:rsidR="00D20573" w:rsidRDefault="00D20573" w:rsidP="00D2057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20573" w:rsidRDefault="00D20573" w:rsidP="00D2057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20573" w:rsidRDefault="00D20573" w:rsidP="00D2057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1500</w:t>
      </w:r>
      <w:r>
        <w:tab/>
        <w:t>She made her</w:t>
      </w:r>
      <w:bookmarkStart w:id="0" w:name="_GoBack"/>
      <w:bookmarkEnd w:id="0"/>
      <w:r>
        <w:t xml:space="preserve"> Will.   (Plomer p.446)</w:t>
      </w:r>
    </w:p>
    <w:p w:rsidR="00D20573" w:rsidRDefault="00D20573" w:rsidP="00D2057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20573" w:rsidRDefault="00D20573" w:rsidP="00D2057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20573" w:rsidRDefault="00D20573" w:rsidP="00D2057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10 February 2017</w:t>
      </w:r>
    </w:p>
    <w:p w:rsidR="006B2F86" w:rsidRPr="00E71FC3" w:rsidRDefault="00D20573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73" w:rsidRDefault="00D20573" w:rsidP="00E71FC3">
      <w:pPr>
        <w:spacing w:after="0" w:line="240" w:lineRule="auto"/>
      </w:pPr>
      <w:r>
        <w:separator/>
      </w:r>
    </w:p>
  </w:endnote>
  <w:endnote w:type="continuationSeparator" w:id="0">
    <w:p w:rsidR="00D20573" w:rsidRDefault="00D205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73" w:rsidRDefault="00D20573" w:rsidP="00E71FC3">
      <w:pPr>
        <w:spacing w:after="0" w:line="240" w:lineRule="auto"/>
      </w:pPr>
      <w:r>
        <w:separator/>
      </w:r>
    </w:p>
  </w:footnote>
  <w:footnote w:type="continuationSeparator" w:id="0">
    <w:p w:rsidR="00D20573" w:rsidRDefault="00D205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3"/>
    <w:rsid w:val="001A7C09"/>
    <w:rsid w:val="00577BD5"/>
    <w:rsid w:val="00656CBA"/>
    <w:rsid w:val="006A1F77"/>
    <w:rsid w:val="00733BE7"/>
    <w:rsid w:val="00AB52E8"/>
    <w:rsid w:val="00B16D3F"/>
    <w:rsid w:val="00BB41AC"/>
    <w:rsid w:val="00D2057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8A5D"/>
  <w15:chartTrackingRefBased/>
  <w15:docId w15:val="{A97EA3D3-F86B-42C5-9560-81012236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2017-03-02T21:49:00Z</dcterms:created>
  <dcterms:modified xsi:type="dcterms:W3CDTF">2017-03-02T21:50:00Z</dcterms:modified>
</cp:coreProperties>
</file>