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83" w:rsidRDefault="00720983" w:rsidP="00720983">
      <w:pPr>
        <w:pStyle w:val="NoSpacing"/>
      </w:pPr>
      <w:r>
        <w:rPr>
          <w:u w:val="single"/>
        </w:rPr>
        <w:t>Henry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720983" w:rsidRDefault="00720983" w:rsidP="00720983">
      <w:pPr>
        <w:pStyle w:val="NoSpacing"/>
      </w:pPr>
    </w:p>
    <w:p w:rsidR="00720983" w:rsidRDefault="00720983" w:rsidP="00720983">
      <w:pPr>
        <w:pStyle w:val="NoSpacing"/>
      </w:pPr>
    </w:p>
    <w:p w:rsidR="00720983" w:rsidRDefault="00720983" w:rsidP="00720983">
      <w:pPr>
        <w:pStyle w:val="NoSpacing"/>
      </w:pPr>
      <w:r>
        <w:t>11 Jan.1421</w:t>
      </w:r>
      <w:r>
        <w:tab/>
        <w:t>He was a juror on the inquisition post mortem held in Walsall,</w:t>
      </w:r>
    </w:p>
    <w:p w:rsidR="00720983" w:rsidRDefault="00720983" w:rsidP="00720983">
      <w:pPr>
        <w:pStyle w:val="NoSpacing"/>
      </w:pPr>
      <w:r>
        <w:tab/>
      </w:r>
      <w:r>
        <w:tab/>
        <w:t xml:space="preserve">Staffordshire,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720983" w:rsidRDefault="00720983" w:rsidP="0072098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21-533)</w:t>
      </w:r>
    </w:p>
    <w:p w:rsidR="00720983" w:rsidRDefault="00720983" w:rsidP="00720983">
      <w:pPr>
        <w:pStyle w:val="NoSpacing"/>
      </w:pPr>
    </w:p>
    <w:p w:rsidR="00720983" w:rsidRDefault="00720983" w:rsidP="00720983">
      <w:pPr>
        <w:pStyle w:val="NoSpacing"/>
      </w:pPr>
    </w:p>
    <w:p w:rsidR="00720983" w:rsidRPr="00B90E96" w:rsidRDefault="00720983" w:rsidP="00720983">
      <w:pPr>
        <w:pStyle w:val="NoSpacing"/>
      </w:pPr>
      <w:r>
        <w:t>20 September 2016</w:t>
      </w:r>
    </w:p>
    <w:p w:rsidR="006B2F86" w:rsidRPr="00720983" w:rsidRDefault="00720983" w:rsidP="00E71FC3">
      <w:pPr>
        <w:pStyle w:val="NoSpacing"/>
      </w:pPr>
      <w:bookmarkStart w:id="0" w:name="_GoBack"/>
      <w:bookmarkEnd w:id="0"/>
    </w:p>
    <w:sectPr w:rsidR="006B2F86" w:rsidRPr="007209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83" w:rsidRDefault="00720983" w:rsidP="00E71FC3">
      <w:pPr>
        <w:spacing w:after="0" w:line="240" w:lineRule="auto"/>
      </w:pPr>
      <w:r>
        <w:separator/>
      </w:r>
    </w:p>
  </w:endnote>
  <w:endnote w:type="continuationSeparator" w:id="0">
    <w:p w:rsidR="00720983" w:rsidRDefault="007209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83" w:rsidRDefault="00720983" w:rsidP="00E71FC3">
      <w:pPr>
        <w:spacing w:after="0" w:line="240" w:lineRule="auto"/>
      </w:pPr>
      <w:r>
        <w:separator/>
      </w:r>
    </w:p>
  </w:footnote>
  <w:footnote w:type="continuationSeparator" w:id="0">
    <w:p w:rsidR="00720983" w:rsidRDefault="007209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83"/>
    <w:rsid w:val="001A7C09"/>
    <w:rsid w:val="0072098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6C7D"/>
  <w15:chartTrackingRefBased/>
  <w15:docId w15:val="{A85FFD8E-65AA-4EAF-A906-6E711A8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2016-09-20T20:41:00Z</dcterms:created>
  <dcterms:modified xsi:type="dcterms:W3CDTF">2016-09-20T20:45:00Z</dcterms:modified>
</cp:coreProperties>
</file>