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DC1" w:rsidRDefault="00840DC1" w:rsidP="00840D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SQUYER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840DC1" w:rsidRDefault="00840DC1" w:rsidP="00840D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0DC1" w:rsidRDefault="00840DC1" w:rsidP="00840D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0DC1" w:rsidRDefault="00840DC1" w:rsidP="00840D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1 Jun.1418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Leatherhead,</w:t>
      </w:r>
    </w:p>
    <w:p w:rsidR="00840DC1" w:rsidRDefault="00840DC1" w:rsidP="00840D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Surrey, into the lands of the late Edith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Croyser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840DC1" w:rsidRDefault="00840DC1" w:rsidP="00840D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 w:rsidRPr="00953109"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21-81)</w:t>
      </w:r>
    </w:p>
    <w:p w:rsidR="00840DC1" w:rsidRDefault="00840DC1" w:rsidP="00840D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40DC1" w:rsidRDefault="00840DC1" w:rsidP="00840DC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840DC1" w:rsidRDefault="00840DC1" w:rsidP="00840DC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October 2015</w:t>
      </w:r>
      <w:bookmarkStart w:id="0" w:name="_GoBack"/>
      <w:bookmarkEnd w:id="0"/>
    </w:p>
    <w:sectPr w:rsidR="00DD5B8A" w:rsidRPr="00840D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DC1" w:rsidRDefault="00840DC1" w:rsidP="00564E3C">
      <w:pPr>
        <w:spacing w:after="0" w:line="240" w:lineRule="auto"/>
      </w:pPr>
      <w:r>
        <w:separator/>
      </w:r>
    </w:p>
  </w:endnote>
  <w:endnote w:type="continuationSeparator" w:id="0">
    <w:p w:rsidR="00840DC1" w:rsidRDefault="00840DC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840DC1">
      <w:rPr>
        <w:rFonts w:ascii="Times New Roman" w:hAnsi="Times New Roman" w:cs="Times New Roman"/>
        <w:noProof/>
        <w:sz w:val="24"/>
        <w:szCs w:val="24"/>
      </w:rPr>
      <w:t>31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DC1" w:rsidRDefault="00840DC1" w:rsidP="00564E3C">
      <w:pPr>
        <w:spacing w:after="0" w:line="240" w:lineRule="auto"/>
      </w:pPr>
      <w:r>
        <w:separator/>
      </w:r>
    </w:p>
  </w:footnote>
  <w:footnote w:type="continuationSeparator" w:id="0">
    <w:p w:rsidR="00840DC1" w:rsidRDefault="00840DC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C1"/>
    <w:rsid w:val="00372DC6"/>
    <w:rsid w:val="00564E3C"/>
    <w:rsid w:val="0064591D"/>
    <w:rsid w:val="00840DC1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B5EAD8"/>
  <w15:chartTrackingRefBased/>
  <w15:docId w15:val="{FB96E794-1621-4545-A49C-6D0D36621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840D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2015-10-31T22:12:00Z</dcterms:created>
  <dcterms:modified xsi:type="dcterms:W3CDTF">2015-10-31T22:13:00Z</dcterms:modified>
</cp:coreProperties>
</file>