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28B97" w14:textId="34FDC4D8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SQUYER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fl.144</w:t>
      </w:r>
      <w:r w:rsidR="00794E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51E039" w14:textId="77777777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1139F50" w14:textId="77777777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8D360CE" w14:textId="618C8716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Oct.144</w:t>
      </w:r>
      <w:r w:rsidR="00794E7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Shaftesbury, Dorset,</w:t>
      </w:r>
    </w:p>
    <w:p w14:paraId="1035A724" w14:textId="77777777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Sir 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Tiptoft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559C905" w14:textId="7D52841E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26-94)</w:t>
      </w:r>
    </w:p>
    <w:p w14:paraId="1081C6D2" w14:textId="77777777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DB51F75" w14:textId="77777777" w:rsidR="006E0E2B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84BC0D" w14:textId="77777777" w:rsidR="006E0E2B" w:rsidRPr="00F9794D" w:rsidRDefault="006E0E2B" w:rsidP="006E0E2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March 2021</w:t>
      </w:r>
    </w:p>
    <w:p w14:paraId="63736A24" w14:textId="672EEB74" w:rsidR="00BA00AB" w:rsidRPr="006E0E2B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6E0E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6EAE0" w14:textId="77777777" w:rsidR="006E0E2B" w:rsidRDefault="006E0E2B" w:rsidP="009139A6">
      <w:r>
        <w:separator/>
      </w:r>
    </w:p>
  </w:endnote>
  <w:endnote w:type="continuationSeparator" w:id="0">
    <w:p w14:paraId="7CB3DA4F" w14:textId="77777777" w:rsidR="006E0E2B" w:rsidRDefault="006E0E2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8CD3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45AB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82F3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BBD5E5" w14:textId="77777777" w:rsidR="006E0E2B" w:rsidRDefault="006E0E2B" w:rsidP="009139A6">
      <w:r>
        <w:separator/>
      </w:r>
    </w:p>
  </w:footnote>
  <w:footnote w:type="continuationSeparator" w:id="0">
    <w:p w14:paraId="2F0555C6" w14:textId="77777777" w:rsidR="006E0E2B" w:rsidRDefault="006E0E2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013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E360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704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2B"/>
    <w:rsid w:val="000666E0"/>
    <w:rsid w:val="002510B7"/>
    <w:rsid w:val="005C130B"/>
    <w:rsid w:val="006E0E2B"/>
    <w:rsid w:val="00794E75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9874"/>
  <w15:chartTrackingRefBased/>
  <w15:docId w15:val="{C4C3156C-28F1-4A20-889B-02B05022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2021-03-11T16:40:00Z</dcterms:created>
  <dcterms:modified xsi:type="dcterms:W3CDTF">2021-03-11T16:50:00Z</dcterms:modified>
</cp:coreProperties>
</file>