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961A" w14:textId="77777777" w:rsidR="001E4034" w:rsidRDefault="001E4034" w:rsidP="001E4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SQUYER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24024AC6" w14:textId="77777777" w:rsidR="001E4034" w:rsidRDefault="001E4034" w:rsidP="001E4034">
      <w:pPr>
        <w:pStyle w:val="NoSpacing"/>
        <w:rPr>
          <w:rFonts w:cs="Times New Roman"/>
          <w:szCs w:val="24"/>
        </w:rPr>
      </w:pPr>
    </w:p>
    <w:p w14:paraId="06FB53EB" w14:textId="77777777" w:rsidR="001E4034" w:rsidRDefault="001E4034" w:rsidP="001E4034">
      <w:pPr>
        <w:pStyle w:val="NoSpacing"/>
        <w:rPr>
          <w:rFonts w:cs="Times New Roman"/>
          <w:szCs w:val="24"/>
        </w:rPr>
      </w:pPr>
    </w:p>
    <w:p w14:paraId="72CF0482" w14:textId="77777777" w:rsidR="001E4034" w:rsidRDefault="001E4034" w:rsidP="001E4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Jun.</w:t>
      </w: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Thomas Marshall, Vicar of Felixkirk, North Riding of Yorkshire(q.v.),</w:t>
      </w:r>
    </w:p>
    <w:p w14:paraId="0AECDA87" w14:textId="77777777" w:rsidR="001E4034" w:rsidRDefault="001E4034" w:rsidP="001E4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bequeathed him a cow.</w:t>
      </w:r>
    </w:p>
    <w:p w14:paraId="3B8824B7" w14:textId="77777777" w:rsidR="001E4034" w:rsidRDefault="001E4034" w:rsidP="001E403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(“English Wills Proved at York 1477-1499” ed. Heather Falvey, Lesley Boatwright and Peter Hamond, pub. Richard III Society 2014 pp.47-8)</w:t>
      </w:r>
    </w:p>
    <w:p w14:paraId="70F558BE" w14:textId="77777777" w:rsidR="001E4034" w:rsidRDefault="001E4034" w:rsidP="001E4034">
      <w:pPr>
        <w:pStyle w:val="NoSpacing"/>
        <w:rPr>
          <w:rFonts w:cs="Times New Roman"/>
          <w:szCs w:val="24"/>
        </w:rPr>
      </w:pPr>
    </w:p>
    <w:p w14:paraId="0F5A702E" w14:textId="77777777" w:rsidR="001E4034" w:rsidRDefault="001E4034" w:rsidP="001E4034">
      <w:pPr>
        <w:pStyle w:val="NoSpacing"/>
        <w:rPr>
          <w:rFonts w:cs="Times New Roman"/>
          <w:szCs w:val="24"/>
        </w:rPr>
      </w:pPr>
    </w:p>
    <w:p w14:paraId="1B8E51A1" w14:textId="77777777" w:rsidR="001E4034" w:rsidRDefault="001E4034" w:rsidP="001E40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April 2020</w:t>
      </w:r>
    </w:p>
    <w:p w14:paraId="14CBA0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075A" w14:textId="77777777" w:rsidR="001E4034" w:rsidRDefault="001E4034" w:rsidP="009139A6">
      <w:r>
        <w:separator/>
      </w:r>
    </w:p>
  </w:endnote>
  <w:endnote w:type="continuationSeparator" w:id="0">
    <w:p w14:paraId="52C3FFAE" w14:textId="77777777" w:rsidR="001E4034" w:rsidRDefault="001E40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D7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60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43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5B6" w14:textId="77777777" w:rsidR="001E4034" w:rsidRDefault="001E4034" w:rsidP="009139A6">
      <w:r>
        <w:separator/>
      </w:r>
    </w:p>
  </w:footnote>
  <w:footnote w:type="continuationSeparator" w:id="0">
    <w:p w14:paraId="4244438A" w14:textId="77777777" w:rsidR="001E4034" w:rsidRDefault="001E40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CE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5C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AE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34"/>
    <w:rsid w:val="000666E0"/>
    <w:rsid w:val="001E4034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1BC7"/>
  <w15:chartTrackingRefBased/>
  <w15:docId w15:val="{8ADA4D05-21B0-455F-ACA1-832930E3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2024-01-22T07:39:00Z</dcterms:created>
  <dcterms:modified xsi:type="dcterms:W3CDTF">2024-01-22T07:40:00Z</dcterms:modified>
</cp:coreProperties>
</file>