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FA6E" w14:textId="137C4B7D" w:rsidR="00BA00AB" w:rsidRDefault="002564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SQUYER</w:t>
      </w:r>
      <w:r>
        <w:rPr>
          <w:rFonts w:cs="Times New Roman"/>
          <w:szCs w:val="24"/>
        </w:rPr>
        <w:t xml:space="preserve">        (fl.1459)</w:t>
      </w:r>
    </w:p>
    <w:p w14:paraId="2268B515" w14:textId="6B01B5DE" w:rsidR="002564C7" w:rsidRDefault="002564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 Clerk of the Counter.</w:t>
      </w:r>
    </w:p>
    <w:p w14:paraId="3BAAF6F1" w14:textId="28D0479B" w:rsidR="002564C7" w:rsidRDefault="002564C7" w:rsidP="009139A6">
      <w:pPr>
        <w:pStyle w:val="NoSpacing"/>
        <w:rPr>
          <w:rFonts w:cs="Times New Roman"/>
          <w:szCs w:val="24"/>
        </w:rPr>
      </w:pPr>
    </w:p>
    <w:p w14:paraId="5957C6CB" w14:textId="17725083" w:rsidR="002564C7" w:rsidRDefault="002564C7" w:rsidP="009139A6">
      <w:pPr>
        <w:pStyle w:val="NoSpacing"/>
        <w:rPr>
          <w:rFonts w:cs="Times New Roman"/>
          <w:szCs w:val="24"/>
        </w:rPr>
      </w:pPr>
    </w:p>
    <w:p w14:paraId="1787613F" w14:textId="345E8854" w:rsidR="002564C7" w:rsidRDefault="002564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Oct.1459</w:t>
      </w:r>
      <w:r>
        <w:rPr>
          <w:rFonts w:cs="Times New Roman"/>
          <w:szCs w:val="24"/>
        </w:rPr>
        <w:tab/>
        <w:t>He received 20s for telling the King of the capture of Sir William</w:t>
      </w:r>
    </w:p>
    <w:p w14:paraId="29A0DA4E" w14:textId="45A8F217" w:rsidR="002564C7" w:rsidRDefault="002564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Oldhall(q.v.).</w:t>
      </w:r>
    </w:p>
    <w:p w14:paraId="1DAA9690" w14:textId="77777777" w:rsidR="002564C7" w:rsidRDefault="002564C7" w:rsidP="002564C7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7D5C4088" w14:textId="68EDE8C0" w:rsidR="002564C7" w:rsidRDefault="002564C7" w:rsidP="002564C7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University of London, January 1970 p.</w:t>
      </w:r>
      <w:r>
        <w:rPr>
          <w:rFonts w:eastAsia="Times New Roman" w:cs="Times New Roman"/>
          <w:szCs w:val="24"/>
        </w:rPr>
        <w:t>111)</w:t>
      </w:r>
    </w:p>
    <w:p w14:paraId="0A0702F1" w14:textId="4A088E53" w:rsidR="002564C7" w:rsidRDefault="002564C7" w:rsidP="002564C7">
      <w:pPr>
        <w:pStyle w:val="NoSpacing"/>
        <w:rPr>
          <w:rFonts w:eastAsia="Times New Roman" w:cs="Times New Roman"/>
          <w:szCs w:val="24"/>
        </w:rPr>
      </w:pPr>
    </w:p>
    <w:p w14:paraId="4548D786" w14:textId="16811390" w:rsidR="002564C7" w:rsidRDefault="002564C7" w:rsidP="002564C7">
      <w:pPr>
        <w:pStyle w:val="NoSpacing"/>
        <w:rPr>
          <w:rFonts w:eastAsia="Times New Roman" w:cs="Times New Roman"/>
          <w:szCs w:val="24"/>
        </w:rPr>
      </w:pPr>
    </w:p>
    <w:p w14:paraId="70D833A8" w14:textId="325FBA7A" w:rsidR="002564C7" w:rsidRPr="002564C7" w:rsidRDefault="002564C7" w:rsidP="002564C7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29 December 2022</w:t>
      </w:r>
    </w:p>
    <w:sectPr w:rsidR="002564C7" w:rsidRPr="002564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8F79" w14:textId="77777777" w:rsidR="002564C7" w:rsidRDefault="002564C7" w:rsidP="009139A6">
      <w:r>
        <w:separator/>
      </w:r>
    </w:p>
  </w:endnote>
  <w:endnote w:type="continuationSeparator" w:id="0">
    <w:p w14:paraId="45D913B9" w14:textId="77777777" w:rsidR="002564C7" w:rsidRDefault="002564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3D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DB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34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F30E" w14:textId="77777777" w:rsidR="002564C7" w:rsidRDefault="002564C7" w:rsidP="009139A6">
      <w:r>
        <w:separator/>
      </w:r>
    </w:p>
  </w:footnote>
  <w:footnote w:type="continuationSeparator" w:id="0">
    <w:p w14:paraId="1E3509CD" w14:textId="77777777" w:rsidR="002564C7" w:rsidRDefault="002564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07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FE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06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C7"/>
    <w:rsid w:val="000666E0"/>
    <w:rsid w:val="002510B7"/>
    <w:rsid w:val="002564C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ECAE"/>
  <w15:chartTrackingRefBased/>
  <w15:docId w15:val="{8F421D0D-AE7E-4086-B211-69880B15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2022-12-29T15:25:00Z</dcterms:created>
  <dcterms:modified xsi:type="dcterms:W3CDTF">2022-12-29T15:30:00Z</dcterms:modified>
</cp:coreProperties>
</file>