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B6F" w:rsidRDefault="00FD1B6F" w:rsidP="00FD1B6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John SQUYRE</w:t>
      </w:r>
      <w:r>
        <w:t xml:space="preserve">   </w:t>
      </w:r>
      <w:proofErr w:type="gramStart"/>
      <w:r>
        <w:t xml:space="preserve">   (</w:t>
      </w:r>
      <w:proofErr w:type="gramEnd"/>
      <w:r>
        <w:t>fl.1501)</w:t>
      </w:r>
    </w:p>
    <w:p w:rsidR="00FD1B6F" w:rsidRDefault="00FD1B6F" w:rsidP="00FD1B6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Woodchurch</w:t>
      </w:r>
      <w:proofErr w:type="spellEnd"/>
      <w:r>
        <w:t>, Kent.</w:t>
      </w:r>
    </w:p>
    <w:p w:rsidR="00FD1B6F" w:rsidRDefault="00FD1B6F" w:rsidP="00FD1B6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FD1B6F" w:rsidRDefault="00FD1B6F" w:rsidP="00FD1B6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FD1B6F" w:rsidRDefault="00FD1B6F" w:rsidP="00FD1B6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1501</w:t>
      </w:r>
      <w:r>
        <w:tab/>
        <w:t>He made his Will.   (Plomer p.446)</w:t>
      </w:r>
    </w:p>
    <w:p w:rsidR="00FD1B6F" w:rsidRDefault="00FD1B6F" w:rsidP="00FD1B6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FD1B6F" w:rsidRDefault="00FD1B6F" w:rsidP="00FD1B6F">
      <w:pPr>
        <w:pStyle w:val="NoSpacing"/>
        <w:tabs>
          <w:tab w:val="left" w:pos="720"/>
          <w:tab w:val="left" w:pos="1440"/>
          <w:tab w:val="left" w:pos="1890"/>
        </w:tabs>
        <w:jc w:val="both"/>
      </w:pPr>
      <w:bookmarkStart w:id="0" w:name="_GoBack"/>
      <w:bookmarkEnd w:id="0"/>
    </w:p>
    <w:p w:rsidR="00FD1B6F" w:rsidRDefault="00FD1B6F" w:rsidP="00FD1B6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10 February 2017</w:t>
      </w:r>
    </w:p>
    <w:p w:rsidR="006B2F86" w:rsidRPr="00E71FC3" w:rsidRDefault="00FD1B6F" w:rsidP="00E71FC3">
      <w:pPr>
        <w:pStyle w:val="NoSpacing"/>
      </w:pPr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B6F" w:rsidRDefault="00FD1B6F" w:rsidP="00E71FC3">
      <w:pPr>
        <w:spacing w:after="0" w:line="240" w:lineRule="auto"/>
      </w:pPr>
      <w:r>
        <w:separator/>
      </w:r>
    </w:p>
  </w:endnote>
  <w:endnote w:type="continuationSeparator" w:id="0">
    <w:p w:rsidR="00FD1B6F" w:rsidRDefault="00FD1B6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B6F" w:rsidRDefault="00FD1B6F" w:rsidP="00E71FC3">
      <w:pPr>
        <w:spacing w:after="0" w:line="240" w:lineRule="auto"/>
      </w:pPr>
      <w:r>
        <w:separator/>
      </w:r>
    </w:p>
  </w:footnote>
  <w:footnote w:type="continuationSeparator" w:id="0">
    <w:p w:rsidR="00FD1B6F" w:rsidRDefault="00FD1B6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B6F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D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87879-120D-4FE8-A851-F23A3C6E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2017-03-02T21:50:00Z</dcterms:created>
  <dcterms:modified xsi:type="dcterms:W3CDTF">2017-03-02T21:51:00Z</dcterms:modified>
</cp:coreProperties>
</file>