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0BC" w:rsidRDefault="00E730BC" w:rsidP="00E730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SQUYER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fl.1424)</w:t>
      </w:r>
    </w:p>
    <w:p w:rsidR="00E730BC" w:rsidRDefault="000F4764" w:rsidP="00E730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the Priory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Walingford</w:t>
      </w:r>
      <w:proofErr w:type="spellEnd"/>
      <w:r>
        <w:rPr>
          <w:rFonts w:ascii="Times New Roman" w:hAnsi="Times New Roman" w:cs="Times New Roman"/>
          <w:sz w:val="24"/>
          <w:szCs w:val="24"/>
        </w:rPr>
        <w:t>, Salisbury diocese.</w:t>
      </w:r>
      <w:bookmarkStart w:id="0" w:name="_GoBack"/>
      <w:bookmarkEnd w:id="0"/>
    </w:p>
    <w:p w:rsidR="00E730BC" w:rsidRDefault="00E730BC" w:rsidP="00E730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30BC" w:rsidRDefault="00E730BC" w:rsidP="00E730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30BC" w:rsidRDefault="00E730BC" w:rsidP="00E730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Sep.1424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</w:t>
      </w:r>
      <w:r>
        <w:rPr>
          <w:rFonts w:ascii="Times New Roman" w:hAnsi="Times New Roman" w:cs="Times New Roman"/>
          <w:sz w:val="24"/>
          <w:szCs w:val="24"/>
        </w:rPr>
        <w:t xml:space="preserve">acolyte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subdeacon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Parish Church, Devon.</w:t>
      </w:r>
    </w:p>
    <w:p w:rsidR="00E730BC" w:rsidRDefault="00E730BC" w:rsidP="00E730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 vol.4 pp.90-1)</w:t>
      </w:r>
    </w:p>
    <w:p w:rsidR="00E730BC" w:rsidRDefault="00E730BC" w:rsidP="00E730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30BC" w:rsidRDefault="00E730BC" w:rsidP="00E730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E730BC" w:rsidRDefault="00E730BC" w:rsidP="00E730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February 2016</w:t>
      </w:r>
    </w:p>
    <w:sectPr w:rsidR="006B2F86" w:rsidRPr="00E730B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0BC" w:rsidRDefault="00E730BC" w:rsidP="00E71FC3">
      <w:pPr>
        <w:spacing w:after="0" w:line="240" w:lineRule="auto"/>
      </w:pPr>
      <w:r>
        <w:separator/>
      </w:r>
    </w:p>
  </w:endnote>
  <w:endnote w:type="continuationSeparator" w:id="0">
    <w:p w:rsidR="00E730BC" w:rsidRDefault="00E730B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0BC" w:rsidRDefault="00E730BC" w:rsidP="00E71FC3">
      <w:pPr>
        <w:spacing w:after="0" w:line="240" w:lineRule="auto"/>
      </w:pPr>
      <w:r>
        <w:separator/>
      </w:r>
    </w:p>
  </w:footnote>
  <w:footnote w:type="continuationSeparator" w:id="0">
    <w:p w:rsidR="00E730BC" w:rsidRDefault="00E730B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BC"/>
    <w:rsid w:val="000F4764"/>
    <w:rsid w:val="00AB52E8"/>
    <w:rsid w:val="00B16D3F"/>
    <w:rsid w:val="00E71FC3"/>
    <w:rsid w:val="00E730BC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F22C0"/>
  <w15:chartTrackingRefBased/>
  <w15:docId w15:val="{DC570CA8-8E4A-4A16-84C3-1C903BB8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2</cp:revision>
  <dcterms:created xsi:type="dcterms:W3CDTF">2016-02-29T16:55:00Z</dcterms:created>
  <dcterms:modified xsi:type="dcterms:W3CDTF">2016-02-29T16:59:00Z</dcterms:modified>
</cp:coreProperties>
</file>