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SQUYER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Ottery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vol.4 p.92)</w:t>
      </w:r>
    </w:p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45E8C" w:rsidRDefault="00C45E8C" w:rsidP="00C45E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 2016</w:t>
      </w:r>
      <w:bookmarkStart w:id="0" w:name="_GoBack"/>
      <w:bookmarkEnd w:id="0"/>
    </w:p>
    <w:sectPr w:rsidR="006B2F86" w:rsidRPr="00C45E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8C" w:rsidRDefault="00C45E8C" w:rsidP="00E71FC3">
      <w:pPr>
        <w:spacing w:after="0" w:line="240" w:lineRule="auto"/>
      </w:pPr>
      <w:r>
        <w:separator/>
      </w:r>
    </w:p>
  </w:endnote>
  <w:endnote w:type="continuationSeparator" w:id="0">
    <w:p w:rsidR="00C45E8C" w:rsidRDefault="00C45E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8C" w:rsidRDefault="00C45E8C" w:rsidP="00E71FC3">
      <w:pPr>
        <w:spacing w:after="0" w:line="240" w:lineRule="auto"/>
      </w:pPr>
      <w:r>
        <w:separator/>
      </w:r>
    </w:p>
  </w:footnote>
  <w:footnote w:type="continuationSeparator" w:id="0">
    <w:p w:rsidR="00C45E8C" w:rsidRDefault="00C45E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8C"/>
    <w:rsid w:val="00AB52E8"/>
    <w:rsid w:val="00B16D3F"/>
    <w:rsid w:val="00C45E8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2067"/>
  <w15:chartTrackingRefBased/>
  <w15:docId w15:val="{3715347E-8428-420E-8D46-2ED4889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2016-03-02T20:29:00Z</dcterms:created>
  <dcterms:modified xsi:type="dcterms:W3CDTF">2016-03-02T20:30:00Z</dcterms:modified>
</cp:coreProperties>
</file>