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85" w:rsidRDefault="00812185" w:rsidP="00812185">
      <w:pPr>
        <w:pStyle w:val="NoSpacing"/>
      </w:pPr>
      <w:r>
        <w:rPr>
          <w:u w:val="single"/>
        </w:rPr>
        <w:t>Mathew SQUYER</w:t>
      </w:r>
      <w:r>
        <w:t xml:space="preserve">       (fl.1413)</w:t>
      </w:r>
    </w:p>
    <w:p w:rsidR="00812185" w:rsidRDefault="00812185" w:rsidP="00812185">
      <w:pPr>
        <w:pStyle w:val="NoSpacing"/>
      </w:pPr>
    </w:p>
    <w:p w:rsidR="00812185" w:rsidRDefault="00812185" w:rsidP="00812185">
      <w:pPr>
        <w:pStyle w:val="NoSpacing"/>
      </w:pPr>
    </w:p>
    <w:p w:rsidR="007D0194" w:rsidRDefault="007D0194" w:rsidP="007D0194">
      <w:pPr>
        <w:pStyle w:val="NoSpacing"/>
      </w:pPr>
      <w:r>
        <w:t>12 Sep.1411</w:t>
      </w:r>
      <w:r>
        <w:tab/>
        <w:t>Martin Boucher of Bristol(q.v.) nominated him as an executor of his</w:t>
      </w:r>
    </w:p>
    <w:p w:rsidR="007D0194" w:rsidRDefault="007D0194" w:rsidP="007D0194">
      <w:pPr>
        <w:pStyle w:val="NoSpacing"/>
      </w:pPr>
      <w:r>
        <w:tab/>
      </w:r>
      <w:r>
        <w:tab/>
        <w:t>Will.   (Wadley pp.87-8)</w:t>
      </w:r>
    </w:p>
    <w:p w:rsidR="00812185" w:rsidRDefault="00812185" w:rsidP="00812185">
      <w:pPr>
        <w:pStyle w:val="NoSpacing"/>
      </w:pPr>
      <w:r>
        <w:t>22 Dec.1413</w:t>
      </w:r>
      <w:r>
        <w:tab/>
        <w:t xml:space="preserve">John </w:t>
      </w:r>
      <w:proofErr w:type="spellStart"/>
      <w:r>
        <w:t>Sely</w:t>
      </w:r>
      <w:proofErr w:type="spellEnd"/>
      <w:r>
        <w:t>(q.v.) bequeathed him 40s and a silver flat cup.</w:t>
      </w:r>
    </w:p>
    <w:p w:rsidR="00812185" w:rsidRDefault="00812185" w:rsidP="00812185">
      <w:pPr>
        <w:pStyle w:val="NoSpacing"/>
      </w:pPr>
      <w:r>
        <w:tab/>
      </w:r>
      <w:r>
        <w:tab/>
        <w:t>(Wadley pp.91-2)</w:t>
      </w:r>
    </w:p>
    <w:p w:rsidR="00812185" w:rsidRDefault="00812185" w:rsidP="00812185">
      <w:pPr>
        <w:pStyle w:val="NoSpacing"/>
      </w:pPr>
    </w:p>
    <w:p w:rsidR="00812185" w:rsidRDefault="00812185" w:rsidP="00812185">
      <w:pPr>
        <w:pStyle w:val="NoSpacing"/>
      </w:pPr>
    </w:p>
    <w:p w:rsidR="00812185" w:rsidRDefault="00812185" w:rsidP="00812185">
      <w:pPr>
        <w:pStyle w:val="NoSpacing"/>
      </w:pPr>
    </w:p>
    <w:p w:rsidR="00E47068" w:rsidRDefault="00812185" w:rsidP="00812185">
      <w:pPr>
        <w:pStyle w:val="NoSpacing"/>
      </w:pPr>
      <w:r>
        <w:t>18 October 2014</w:t>
      </w:r>
    </w:p>
    <w:p w:rsidR="007D0194" w:rsidRPr="00C009D8" w:rsidRDefault="007D0194" w:rsidP="00812185">
      <w:pPr>
        <w:pStyle w:val="NoSpacing"/>
      </w:pPr>
      <w:r>
        <w:t>21 October 2016</w:t>
      </w:r>
      <w:bookmarkStart w:id="0" w:name="_GoBack"/>
      <w:bookmarkEnd w:id="0"/>
    </w:p>
    <w:sectPr w:rsidR="007D0194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85" w:rsidRDefault="00812185" w:rsidP="00920DE3">
      <w:pPr>
        <w:spacing w:after="0" w:line="240" w:lineRule="auto"/>
      </w:pPr>
      <w:r>
        <w:separator/>
      </w:r>
    </w:p>
  </w:endnote>
  <w:endnote w:type="continuationSeparator" w:id="0">
    <w:p w:rsidR="00812185" w:rsidRDefault="008121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85" w:rsidRDefault="00812185" w:rsidP="00920DE3">
      <w:pPr>
        <w:spacing w:after="0" w:line="240" w:lineRule="auto"/>
      </w:pPr>
      <w:r>
        <w:separator/>
      </w:r>
    </w:p>
  </w:footnote>
  <w:footnote w:type="continuationSeparator" w:id="0">
    <w:p w:rsidR="00812185" w:rsidRDefault="008121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85"/>
    <w:rsid w:val="00120749"/>
    <w:rsid w:val="00624CAE"/>
    <w:rsid w:val="007D0194"/>
    <w:rsid w:val="0081218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30DA"/>
  <w15:docId w15:val="{F533F526-5551-4F77-8970-2B2AF72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2014-10-26T20:19:00Z</dcterms:created>
  <dcterms:modified xsi:type="dcterms:W3CDTF">2016-10-21T07:28:00Z</dcterms:modified>
</cp:coreProperties>
</file>