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0111" w14:textId="20E4A12A" w:rsidR="00BA00AB" w:rsidRDefault="009625E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SQUYER</w:t>
      </w:r>
      <w:r>
        <w:rPr>
          <w:rFonts w:cs="Times New Roman"/>
          <w:szCs w:val="24"/>
        </w:rPr>
        <w:t xml:space="preserve">      (d.1496)</w:t>
      </w:r>
    </w:p>
    <w:p w14:paraId="0452DCBC" w14:textId="3E6E7F8A" w:rsidR="009625EE" w:rsidRDefault="009625E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468ACB2F" w14:textId="77777777" w:rsidR="009625EE" w:rsidRDefault="009625EE" w:rsidP="009139A6">
      <w:pPr>
        <w:pStyle w:val="NoSpacing"/>
        <w:rPr>
          <w:rFonts w:cs="Times New Roman"/>
          <w:szCs w:val="24"/>
        </w:rPr>
      </w:pPr>
    </w:p>
    <w:p w14:paraId="37927D3B" w14:textId="77777777" w:rsidR="009625EE" w:rsidRDefault="009625EE" w:rsidP="009139A6">
      <w:pPr>
        <w:pStyle w:val="NoSpacing"/>
        <w:rPr>
          <w:rFonts w:cs="Times New Roman"/>
          <w:szCs w:val="24"/>
        </w:rPr>
      </w:pPr>
    </w:p>
    <w:p w14:paraId="31D72BC8" w14:textId="79A0A85A" w:rsidR="009625EE" w:rsidRDefault="009625E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Nov.1496</w:t>
      </w:r>
      <w:r>
        <w:rPr>
          <w:rFonts w:cs="Times New Roman"/>
          <w:szCs w:val="24"/>
        </w:rPr>
        <w:tab/>
        <w:t>Administration of his lands and possessions was granted.  (W.Y.R. p.156)</w:t>
      </w:r>
    </w:p>
    <w:p w14:paraId="5681B05E" w14:textId="77777777" w:rsidR="009625EE" w:rsidRDefault="009625EE" w:rsidP="009139A6">
      <w:pPr>
        <w:pStyle w:val="NoSpacing"/>
        <w:rPr>
          <w:rFonts w:cs="Times New Roman"/>
          <w:szCs w:val="24"/>
        </w:rPr>
      </w:pPr>
    </w:p>
    <w:p w14:paraId="70AE4242" w14:textId="77777777" w:rsidR="009625EE" w:rsidRDefault="009625EE" w:rsidP="009139A6">
      <w:pPr>
        <w:pStyle w:val="NoSpacing"/>
        <w:rPr>
          <w:rFonts w:cs="Times New Roman"/>
          <w:szCs w:val="24"/>
        </w:rPr>
      </w:pPr>
    </w:p>
    <w:p w14:paraId="32B1DFF3" w14:textId="50F82787" w:rsidR="009625EE" w:rsidRPr="009625EE" w:rsidRDefault="009625E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2023</w:t>
      </w:r>
    </w:p>
    <w:sectPr w:rsidR="009625EE" w:rsidRPr="00962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3EB4" w14:textId="77777777" w:rsidR="009625EE" w:rsidRDefault="009625EE" w:rsidP="009139A6">
      <w:r>
        <w:separator/>
      </w:r>
    </w:p>
  </w:endnote>
  <w:endnote w:type="continuationSeparator" w:id="0">
    <w:p w14:paraId="0C85055A" w14:textId="77777777" w:rsidR="009625EE" w:rsidRDefault="00962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66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06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04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6724" w14:textId="77777777" w:rsidR="009625EE" w:rsidRDefault="009625EE" w:rsidP="009139A6">
      <w:r>
        <w:separator/>
      </w:r>
    </w:p>
  </w:footnote>
  <w:footnote w:type="continuationSeparator" w:id="0">
    <w:p w14:paraId="6F60B387" w14:textId="77777777" w:rsidR="009625EE" w:rsidRDefault="00962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46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E2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67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EE"/>
    <w:rsid w:val="000666E0"/>
    <w:rsid w:val="002510B7"/>
    <w:rsid w:val="005C130B"/>
    <w:rsid w:val="00826F5C"/>
    <w:rsid w:val="009139A6"/>
    <w:rsid w:val="009448BB"/>
    <w:rsid w:val="00947624"/>
    <w:rsid w:val="009625EE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C7FB"/>
  <w15:chartTrackingRefBased/>
  <w15:docId w15:val="{E1AE586D-35AB-4D8B-9424-879D0F1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2023-05-17T20:57:00Z</dcterms:created>
  <dcterms:modified xsi:type="dcterms:W3CDTF">2023-05-17T20:59:00Z</dcterms:modified>
</cp:coreProperties>
</file>