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DD2F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SQUYER</w:t>
      </w:r>
      <w:r>
        <w:rPr>
          <w:rFonts w:cs="Times New Roman"/>
          <w:szCs w:val="24"/>
        </w:rPr>
        <w:t xml:space="preserve">      (fl.1414)</w:t>
      </w:r>
    </w:p>
    <w:p w14:paraId="46D70E38" w14:textId="77777777" w:rsidR="00C70531" w:rsidRDefault="00C70531" w:rsidP="00C70531">
      <w:pPr>
        <w:pStyle w:val="NoSpacing"/>
        <w:rPr>
          <w:rFonts w:cs="Times New Roman"/>
          <w:szCs w:val="24"/>
        </w:rPr>
      </w:pPr>
    </w:p>
    <w:p w14:paraId="43495262" w14:textId="77777777" w:rsidR="00C70531" w:rsidRDefault="00C70531" w:rsidP="00C70531">
      <w:pPr>
        <w:pStyle w:val="NoSpacing"/>
        <w:rPr>
          <w:rFonts w:cs="Times New Roman"/>
          <w:szCs w:val="24"/>
        </w:rPr>
      </w:pPr>
    </w:p>
    <w:p w14:paraId="6EEA63D9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31056B67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towns and from all secular lords of towns and other lay persons having goods</w:t>
      </w:r>
    </w:p>
    <w:p w14:paraId="37F613BA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Devon</w:t>
      </w:r>
    </w:p>
    <w:p w14:paraId="765FA115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4DB38CA7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p.85)</w:t>
      </w:r>
    </w:p>
    <w:p w14:paraId="416B800A" w14:textId="77777777" w:rsidR="00634FC5" w:rsidRDefault="00634FC5" w:rsidP="00634F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Nov.1415</w:t>
      </w:r>
      <w:r>
        <w:rPr>
          <w:rFonts w:cs="Times New Roman"/>
          <w:szCs w:val="24"/>
        </w:rPr>
        <w:tab/>
        <w:t>He was one of those who were ordered to collect in Devon</w:t>
      </w:r>
    </w:p>
    <w:p w14:paraId="541BCF6E" w14:textId="77777777" w:rsidR="00634FC5" w:rsidRDefault="00634FC5" w:rsidP="00634F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fifteenths and two tenths granted to the King</w:t>
      </w:r>
    </w:p>
    <w:p w14:paraId="49F199F5" w14:textId="77777777" w:rsidR="00634FC5" w:rsidRDefault="00634FC5" w:rsidP="00634F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at the last Parliament, these to be collected in two instalments.</w:t>
      </w:r>
    </w:p>
    <w:p w14:paraId="1AC98E79" w14:textId="19E74187" w:rsidR="00634FC5" w:rsidRDefault="00634FC5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p.120)</w:t>
      </w:r>
    </w:p>
    <w:p w14:paraId="7C27BD67" w14:textId="77777777" w:rsidR="00C70531" w:rsidRDefault="00C70531" w:rsidP="00C70531">
      <w:pPr>
        <w:pStyle w:val="NoSpacing"/>
        <w:rPr>
          <w:rFonts w:cs="Times New Roman"/>
          <w:szCs w:val="24"/>
        </w:rPr>
      </w:pPr>
    </w:p>
    <w:p w14:paraId="1B9A1759" w14:textId="77777777" w:rsidR="00C70531" w:rsidRDefault="00C70531" w:rsidP="00C70531">
      <w:pPr>
        <w:pStyle w:val="NoSpacing"/>
        <w:rPr>
          <w:rFonts w:cs="Times New Roman"/>
          <w:szCs w:val="24"/>
        </w:rPr>
      </w:pPr>
    </w:p>
    <w:p w14:paraId="017E7FC9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2024</w:t>
      </w:r>
    </w:p>
    <w:p w14:paraId="6E610C4A" w14:textId="57AB249C" w:rsidR="00634FC5" w:rsidRDefault="00634FC5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January 2026</w:t>
      </w:r>
    </w:p>
    <w:p w14:paraId="72423B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1828" w14:textId="77777777" w:rsidR="00EB6E48" w:rsidRDefault="00EB6E48" w:rsidP="009139A6">
      <w:r>
        <w:separator/>
      </w:r>
    </w:p>
  </w:endnote>
  <w:endnote w:type="continuationSeparator" w:id="0">
    <w:p w14:paraId="164B72D2" w14:textId="77777777" w:rsidR="00EB6E48" w:rsidRDefault="00EB6E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FE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05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2C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034F" w14:textId="77777777" w:rsidR="00EB6E48" w:rsidRDefault="00EB6E48" w:rsidP="009139A6">
      <w:r>
        <w:separator/>
      </w:r>
    </w:p>
  </w:footnote>
  <w:footnote w:type="continuationSeparator" w:id="0">
    <w:p w14:paraId="710103B5" w14:textId="77777777" w:rsidR="00EB6E48" w:rsidRDefault="00EB6E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8E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37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AC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31"/>
    <w:rsid w:val="000666E0"/>
    <w:rsid w:val="00133F1A"/>
    <w:rsid w:val="002510B7"/>
    <w:rsid w:val="00270799"/>
    <w:rsid w:val="005C130B"/>
    <w:rsid w:val="00634FC5"/>
    <w:rsid w:val="00826F5C"/>
    <w:rsid w:val="009139A6"/>
    <w:rsid w:val="009411C2"/>
    <w:rsid w:val="009448BB"/>
    <w:rsid w:val="00947624"/>
    <w:rsid w:val="00A3176C"/>
    <w:rsid w:val="00AE65F8"/>
    <w:rsid w:val="00BA00AB"/>
    <w:rsid w:val="00C70531"/>
    <w:rsid w:val="00C71834"/>
    <w:rsid w:val="00CB4ED9"/>
    <w:rsid w:val="00D323F3"/>
    <w:rsid w:val="00E61DA6"/>
    <w:rsid w:val="00EB3209"/>
    <w:rsid w:val="00EB6E4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F6FE"/>
  <w15:chartTrackingRefBased/>
  <w15:docId w15:val="{ECA5C756-818B-4450-B35D-60462B45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2024-11-01T11:24:00Z</dcterms:created>
  <dcterms:modified xsi:type="dcterms:W3CDTF">2026-01-06T09:10:00Z</dcterms:modified>
</cp:coreProperties>
</file>