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2D1" w:rsidRDefault="000F72D1" w:rsidP="000F72D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SQUYER</w:t>
      </w:r>
      <w:r>
        <w:t xml:space="preserve">    </w:t>
      </w:r>
      <w:proofErr w:type="gramStart"/>
      <w:r>
        <w:t xml:space="preserve">   (</w:t>
      </w:r>
      <w:proofErr w:type="gramEnd"/>
      <w:r>
        <w:t>fl.1472)</w:t>
      </w:r>
    </w:p>
    <w:p w:rsidR="000F72D1" w:rsidRDefault="000F72D1" w:rsidP="000F72D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Great Chart, Kent.</w:t>
      </w:r>
    </w:p>
    <w:p w:rsidR="000F72D1" w:rsidRDefault="000F72D1" w:rsidP="000F72D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F72D1" w:rsidRDefault="000F72D1" w:rsidP="000F72D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F72D1" w:rsidRDefault="000F72D1" w:rsidP="000F72D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1472</w:t>
      </w:r>
      <w:r>
        <w:tab/>
        <w:t>He made his Will.   (Plomer p.446)</w:t>
      </w:r>
    </w:p>
    <w:p w:rsidR="000F72D1" w:rsidRDefault="000F72D1" w:rsidP="000F72D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F72D1" w:rsidRDefault="000F72D1" w:rsidP="000F72D1">
      <w:pPr>
        <w:pStyle w:val="NoSpacing"/>
        <w:tabs>
          <w:tab w:val="left" w:pos="720"/>
          <w:tab w:val="left" w:pos="1440"/>
          <w:tab w:val="left" w:pos="1890"/>
        </w:tabs>
        <w:jc w:val="both"/>
      </w:pPr>
      <w:bookmarkStart w:id="0" w:name="_GoBack"/>
      <w:bookmarkEnd w:id="0"/>
    </w:p>
    <w:p w:rsidR="000F72D1" w:rsidRDefault="000F72D1" w:rsidP="000F72D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10 February 2017</w:t>
      </w:r>
    </w:p>
    <w:p w:rsidR="006B2F86" w:rsidRPr="00E71FC3" w:rsidRDefault="000F72D1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2D1" w:rsidRDefault="000F72D1" w:rsidP="00E71FC3">
      <w:pPr>
        <w:spacing w:after="0" w:line="240" w:lineRule="auto"/>
      </w:pPr>
      <w:r>
        <w:separator/>
      </w:r>
    </w:p>
  </w:endnote>
  <w:endnote w:type="continuationSeparator" w:id="0">
    <w:p w:rsidR="000F72D1" w:rsidRDefault="000F72D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2D1" w:rsidRDefault="000F72D1" w:rsidP="00E71FC3">
      <w:pPr>
        <w:spacing w:after="0" w:line="240" w:lineRule="auto"/>
      </w:pPr>
      <w:r>
        <w:separator/>
      </w:r>
    </w:p>
  </w:footnote>
  <w:footnote w:type="continuationSeparator" w:id="0">
    <w:p w:rsidR="000F72D1" w:rsidRDefault="000F72D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D1"/>
    <w:rsid w:val="000F72D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AC19F-4AE8-4AEF-B0E7-F7B55427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2017-03-02T21:51:00Z</dcterms:created>
  <dcterms:modified xsi:type="dcterms:W3CDTF">2017-03-02T21:52:00Z</dcterms:modified>
</cp:coreProperties>
</file>