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ED13" w14:textId="657984AB" w:rsidR="00BA00AB" w:rsidRDefault="0000688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SQUYER</w:t>
      </w:r>
      <w:r>
        <w:rPr>
          <w:rFonts w:cs="Times New Roman"/>
          <w:szCs w:val="24"/>
        </w:rPr>
        <w:t xml:space="preserve">         (fl.1420)</w:t>
      </w:r>
    </w:p>
    <w:p w14:paraId="01E37169" w14:textId="5097C6FA" w:rsidR="0000688A" w:rsidRDefault="0000688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Farringdon Without Ward, London.</w:t>
      </w:r>
    </w:p>
    <w:p w14:paraId="69B93464" w14:textId="011BDCCA" w:rsidR="0000688A" w:rsidRDefault="0000688A" w:rsidP="009139A6">
      <w:pPr>
        <w:pStyle w:val="NoSpacing"/>
        <w:rPr>
          <w:rFonts w:cs="Times New Roman"/>
          <w:szCs w:val="24"/>
        </w:rPr>
      </w:pPr>
    </w:p>
    <w:p w14:paraId="24F1D98C" w14:textId="6D33911F" w:rsidR="0000688A" w:rsidRDefault="0000688A" w:rsidP="009139A6">
      <w:pPr>
        <w:pStyle w:val="NoSpacing"/>
        <w:rPr>
          <w:rFonts w:cs="Times New Roman"/>
          <w:szCs w:val="24"/>
        </w:rPr>
      </w:pPr>
    </w:p>
    <w:p w14:paraId="6E533F9E" w14:textId="4BF69243" w:rsidR="0000688A" w:rsidRDefault="0000688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May1420</w:t>
      </w:r>
      <w:r>
        <w:rPr>
          <w:rFonts w:cs="Times New Roman"/>
          <w:szCs w:val="24"/>
        </w:rPr>
        <w:tab/>
        <w:t>He told the Aldermen that he would rather die than pay his tax assessment.</w:t>
      </w:r>
    </w:p>
    <w:p w14:paraId="4665B824" w14:textId="77777777" w:rsidR="0000688A" w:rsidRDefault="0000688A" w:rsidP="0000688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4D5600C3" w14:textId="74ED222A" w:rsidR="0000688A" w:rsidRDefault="0000688A" w:rsidP="0000688A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University of London, January 1970 p.</w:t>
      </w:r>
      <w:r>
        <w:rPr>
          <w:rFonts w:eastAsia="Times New Roman" w:cs="Times New Roman"/>
          <w:szCs w:val="24"/>
        </w:rPr>
        <w:t>152 n.1)</w:t>
      </w:r>
    </w:p>
    <w:p w14:paraId="48448F6E" w14:textId="093F57A4" w:rsidR="0000688A" w:rsidRDefault="0000688A" w:rsidP="0000688A">
      <w:pPr>
        <w:pStyle w:val="NoSpacing"/>
        <w:rPr>
          <w:rFonts w:eastAsia="Times New Roman" w:cs="Times New Roman"/>
          <w:szCs w:val="24"/>
        </w:rPr>
      </w:pPr>
    </w:p>
    <w:p w14:paraId="5E11D889" w14:textId="6DACF52E" w:rsidR="0000688A" w:rsidRDefault="0000688A" w:rsidP="0000688A">
      <w:pPr>
        <w:pStyle w:val="NoSpacing"/>
        <w:rPr>
          <w:rFonts w:eastAsia="Times New Roman" w:cs="Times New Roman"/>
          <w:szCs w:val="24"/>
        </w:rPr>
      </w:pPr>
    </w:p>
    <w:p w14:paraId="1F46D7C1" w14:textId="66794F29" w:rsidR="0000688A" w:rsidRPr="0000688A" w:rsidRDefault="0000688A" w:rsidP="0000688A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22 February 2023</w:t>
      </w:r>
    </w:p>
    <w:sectPr w:rsidR="0000688A" w:rsidRPr="00006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8DB4" w14:textId="77777777" w:rsidR="0000688A" w:rsidRDefault="0000688A" w:rsidP="009139A6">
      <w:r>
        <w:separator/>
      </w:r>
    </w:p>
  </w:endnote>
  <w:endnote w:type="continuationSeparator" w:id="0">
    <w:p w14:paraId="37BCAB2C" w14:textId="77777777" w:rsidR="0000688A" w:rsidRDefault="000068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45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06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33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F2DA" w14:textId="77777777" w:rsidR="0000688A" w:rsidRDefault="0000688A" w:rsidP="009139A6">
      <w:r>
        <w:separator/>
      </w:r>
    </w:p>
  </w:footnote>
  <w:footnote w:type="continuationSeparator" w:id="0">
    <w:p w14:paraId="78EE95D9" w14:textId="77777777" w:rsidR="0000688A" w:rsidRDefault="000068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07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59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70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8A"/>
    <w:rsid w:val="0000688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4C0C"/>
  <w15:chartTrackingRefBased/>
  <w15:docId w15:val="{F92D8C52-5417-4AE4-9748-308F6DF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2023-02-22T14:51:00Z</dcterms:created>
  <dcterms:modified xsi:type="dcterms:W3CDTF">2023-02-22T14:56:00Z</dcterms:modified>
</cp:coreProperties>
</file>