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47905" w14:textId="3A49595A" w:rsidR="00BA00AB" w:rsidRDefault="00474DFC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SQUYRRY</w:t>
      </w:r>
      <w:r>
        <w:rPr>
          <w:rFonts w:cs="Times New Roman"/>
          <w:szCs w:val="24"/>
        </w:rPr>
        <w:t xml:space="preserve">       (d.1479)</w:t>
      </w:r>
    </w:p>
    <w:p w14:paraId="2F520677" w14:textId="01CF7AC5" w:rsidR="00474DFC" w:rsidRDefault="00474DFC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Skirlaugh, East Riding of Yorkshire.</w:t>
      </w:r>
    </w:p>
    <w:p w14:paraId="5D5DF076" w14:textId="77777777" w:rsidR="00474DFC" w:rsidRDefault="00474DFC" w:rsidP="009139A6">
      <w:pPr>
        <w:pStyle w:val="NoSpacing"/>
        <w:rPr>
          <w:rFonts w:cs="Times New Roman"/>
          <w:szCs w:val="24"/>
        </w:rPr>
      </w:pPr>
    </w:p>
    <w:p w14:paraId="38DC0CD8" w14:textId="77777777" w:rsidR="00474DFC" w:rsidRDefault="00474DFC" w:rsidP="009139A6">
      <w:pPr>
        <w:pStyle w:val="NoSpacing"/>
        <w:rPr>
          <w:rFonts w:cs="Times New Roman"/>
          <w:szCs w:val="24"/>
        </w:rPr>
      </w:pPr>
    </w:p>
    <w:p w14:paraId="3FE75BD1" w14:textId="51CEE84E" w:rsidR="00474DFC" w:rsidRDefault="00474DFC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13 Jun.1479</w:t>
      </w:r>
      <w:r>
        <w:rPr>
          <w:rFonts w:cs="Times New Roman"/>
          <w:szCs w:val="24"/>
        </w:rPr>
        <w:tab/>
        <w:t>He made his Will.      (W.Y.R. p.156)</w:t>
      </w:r>
    </w:p>
    <w:p w14:paraId="2D32CEA4" w14:textId="328D3C68" w:rsidR="00474DFC" w:rsidRDefault="00474DFC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10 Jul.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Probate of his Will.    (ibid.)</w:t>
      </w:r>
    </w:p>
    <w:p w14:paraId="65F54203" w14:textId="77777777" w:rsidR="00474DFC" w:rsidRDefault="00474DFC" w:rsidP="009139A6">
      <w:pPr>
        <w:pStyle w:val="NoSpacing"/>
        <w:rPr>
          <w:rFonts w:cs="Times New Roman"/>
          <w:szCs w:val="24"/>
        </w:rPr>
      </w:pPr>
    </w:p>
    <w:p w14:paraId="47249849" w14:textId="77777777" w:rsidR="00474DFC" w:rsidRDefault="00474DFC" w:rsidP="009139A6">
      <w:pPr>
        <w:pStyle w:val="NoSpacing"/>
        <w:rPr>
          <w:rFonts w:cs="Times New Roman"/>
          <w:szCs w:val="24"/>
        </w:rPr>
      </w:pPr>
    </w:p>
    <w:p w14:paraId="439FCA3B" w14:textId="5A04EA62" w:rsidR="00474DFC" w:rsidRPr="00474DFC" w:rsidRDefault="00474DFC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17 May 2023</w:t>
      </w:r>
    </w:p>
    <w:sectPr w:rsidR="00474DFC" w:rsidRPr="00474DF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4E748" w14:textId="77777777" w:rsidR="00474DFC" w:rsidRDefault="00474DFC" w:rsidP="009139A6">
      <w:r>
        <w:separator/>
      </w:r>
    </w:p>
  </w:endnote>
  <w:endnote w:type="continuationSeparator" w:id="0">
    <w:p w14:paraId="4DE50107" w14:textId="77777777" w:rsidR="00474DFC" w:rsidRDefault="00474DF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8F41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3C09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9B0D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37F4C" w14:textId="77777777" w:rsidR="00474DFC" w:rsidRDefault="00474DFC" w:rsidP="009139A6">
      <w:r>
        <w:separator/>
      </w:r>
    </w:p>
  </w:footnote>
  <w:footnote w:type="continuationSeparator" w:id="0">
    <w:p w14:paraId="7DC6CB31" w14:textId="77777777" w:rsidR="00474DFC" w:rsidRDefault="00474DF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6E2A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A6E6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D473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DFC"/>
    <w:rsid w:val="000666E0"/>
    <w:rsid w:val="002510B7"/>
    <w:rsid w:val="00474DFC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5CFF0"/>
  <w15:chartTrackingRefBased/>
  <w15:docId w15:val="{D8217E34-45F3-44BF-A6C3-D1D5913FC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9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2023-05-17T21:26:00Z</dcterms:created>
  <dcterms:modified xsi:type="dcterms:W3CDTF">2023-05-17T21:35:00Z</dcterms:modified>
</cp:coreProperties>
</file>