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D5D" w14:textId="4EC8C816" w:rsidR="00BA00AB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SQUYRY</w:t>
      </w:r>
      <w:r>
        <w:rPr>
          <w:rFonts w:ascii="Times New Roman" w:hAnsi="Times New Roman" w:cs="Times New Roman"/>
          <w:sz w:val="24"/>
          <w:szCs w:val="24"/>
        </w:rPr>
        <w:t xml:space="preserve">      (fl.1407)</w:t>
      </w:r>
    </w:p>
    <w:p w14:paraId="07B0DA20" w14:textId="26ACA0D8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3402E" w14:textId="7BBCE8EA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05EE8" w14:textId="5585B489" w:rsidR="00CA2BF5" w:rsidRDefault="00CA2BF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Nov.1402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Essex and Hertfordshire.  (C.F.R. 1401-5 p.185)</w:t>
      </w:r>
    </w:p>
    <w:p w14:paraId="66A7051B" w14:textId="236F0D81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Nov.1407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Essex and Hertfordshire.  (C.F.R. 1404-13 p.95)</w:t>
      </w:r>
    </w:p>
    <w:p w14:paraId="7665D950" w14:textId="3C4ECEE5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3F258" w14:textId="3354FAED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2B3195" w14:textId="6E8E1E07" w:rsidR="00BF32AD" w:rsidRDefault="00BF32A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2022</w:t>
      </w:r>
    </w:p>
    <w:p w14:paraId="5D22E841" w14:textId="2BB936FF" w:rsidR="00CA2BF5" w:rsidRPr="00BF32AD" w:rsidRDefault="00CA2BF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January 2023</w:t>
      </w:r>
    </w:p>
    <w:sectPr w:rsidR="00CA2BF5" w:rsidRPr="00BF3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A905" w14:textId="77777777" w:rsidR="00451EFA" w:rsidRDefault="00451EFA" w:rsidP="009139A6">
      <w:r>
        <w:separator/>
      </w:r>
    </w:p>
  </w:endnote>
  <w:endnote w:type="continuationSeparator" w:id="0">
    <w:p w14:paraId="6D52661B" w14:textId="77777777" w:rsidR="00451EFA" w:rsidRDefault="00451E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0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3E8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25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8384" w14:textId="77777777" w:rsidR="00451EFA" w:rsidRDefault="00451EFA" w:rsidP="009139A6">
      <w:r>
        <w:separator/>
      </w:r>
    </w:p>
  </w:footnote>
  <w:footnote w:type="continuationSeparator" w:id="0">
    <w:p w14:paraId="05615836" w14:textId="77777777" w:rsidR="00451EFA" w:rsidRDefault="00451E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5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7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33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AD"/>
    <w:rsid w:val="000666E0"/>
    <w:rsid w:val="002510B7"/>
    <w:rsid w:val="00451EFA"/>
    <w:rsid w:val="005C130B"/>
    <w:rsid w:val="00826F5C"/>
    <w:rsid w:val="009139A6"/>
    <w:rsid w:val="009448BB"/>
    <w:rsid w:val="00A3176C"/>
    <w:rsid w:val="00AE65F8"/>
    <w:rsid w:val="00BA00AB"/>
    <w:rsid w:val="00BF32AD"/>
    <w:rsid w:val="00CA2BF5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AE58"/>
  <w15:chartTrackingRefBased/>
  <w15:docId w15:val="{315E1956-BE28-4721-B4A4-F54DF19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2022-02-05T21:54:00Z</dcterms:created>
  <dcterms:modified xsi:type="dcterms:W3CDTF">2023-01-04T19:43:00Z</dcterms:modified>
</cp:coreProperties>
</file>