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3956E9" w14:textId="77777777" w:rsidR="009B78F1" w:rsidRDefault="009B78F1" w:rsidP="009B78F1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Thomas SQUYRY</w:t>
      </w:r>
      <w:r>
        <w:rPr>
          <w:rFonts w:ascii="Times New Roman" w:hAnsi="Times New Roman" w:cs="Times New Roman"/>
          <w:sz w:val="24"/>
          <w:szCs w:val="24"/>
        </w:rPr>
        <w:t xml:space="preserve">   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>(</w:t>
      </w:r>
      <w:proofErr w:type="gramEnd"/>
      <w:r>
        <w:rPr>
          <w:rFonts w:ascii="Times New Roman" w:hAnsi="Times New Roman" w:cs="Times New Roman"/>
          <w:sz w:val="24"/>
          <w:szCs w:val="24"/>
        </w:rPr>
        <w:t>fl.1401)</w:t>
      </w:r>
    </w:p>
    <w:p w14:paraId="46C7DFCB" w14:textId="77777777" w:rsidR="009B78F1" w:rsidRDefault="009B78F1" w:rsidP="009B78F1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7CE13C98" w14:textId="77777777" w:rsidR="009B78F1" w:rsidRDefault="009B78F1" w:rsidP="009B78F1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67DE88DB" w14:textId="77777777" w:rsidR="009B78F1" w:rsidRDefault="009B78F1" w:rsidP="009B78F1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14 Mar.1401</w:t>
      </w:r>
      <w:r>
        <w:rPr>
          <w:rFonts w:ascii="Times New Roman" w:hAnsi="Times New Roman" w:cs="Times New Roman"/>
          <w:sz w:val="24"/>
          <w:szCs w:val="24"/>
        </w:rPr>
        <w:tab/>
        <w:t>He was one of those who were commissioned to levy and collect the taxes of</w:t>
      </w:r>
    </w:p>
    <w:p w14:paraId="5F351A4A" w14:textId="77777777" w:rsidR="009B78F1" w:rsidRDefault="009B78F1" w:rsidP="009B78F1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the tenth and the fifteenth granted at the last Parliament, in Kent.</w:t>
      </w:r>
    </w:p>
    <w:p w14:paraId="133E75D5" w14:textId="77777777" w:rsidR="009B78F1" w:rsidRDefault="009B78F1" w:rsidP="009B78F1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(C.F.R. 1399-1405 p.113)</w:t>
      </w:r>
    </w:p>
    <w:p w14:paraId="5E3B23E6" w14:textId="77777777" w:rsidR="009B78F1" w:rsidRDefault="009B78F1" w:rsidP="009B78F1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1DDD1F40" w14:textId="77777777" w:rsidR="009B78F1" w:rsidRDefault="009B78F1" w:rsidP="009B78F1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470494EB" w14:textId="77777777" w:rsidR="009B78F1" w:rsidRPr="00680D2B" w:rsidRDefault="009B78F1" w:rsidP="009B78F1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 May 2021</w:t>
      </w:r>
    </w:p>
    <w:p w14:paraId="0644DDBC" w14:textId="15D1DDD4" w:rsidR="00BA00AB" w:rsidRPr="009B78F1" w:rsidRDefault="00BA00AB" w:rsidP="009139A6">
      <w:pPr>
        <w:pStyle w:val="NoSpacing"/>
        <w:rPr>
          <w:rFonts w:ascii="Times New Roman" w:hAnsi="Times New Roman" w:cs="Times New Roman"/>
          <w:sz w:val="24"/>
          <w:szCs w:val="24"/>
        </w:rPr>
      </w:pPr>
    </w:p>
    <w:sectPr w:rsidR="00BA00AB" w:rsidRPr="009B78F1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D0E7F3" w14:textId="77777777" w:rsidR="009B78F1" w:rsidRDefault="009B78F1" w:rsidP="009139A6">
      <w:r>
        <w:separator/>
      </w:r>
    </w:p>
  </w:endnote>
  <w:endnote w:type="continuationSeparator" w:id="0">
    <w:p w14:paraId="20FB8AF2" w14:textId="77777777" w:rsidR="009B78F1" w:rsidRDefault="009B78F1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181C73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D1E235" w14:textId="77777777" w:rsidR="009139A6" w:rsidRPr="009139A6" w:rsidRDefault="009139A6">
    <w:pPr>
      <w:pStyle w:val="Footer"/>
      <w:rPr>
        <w:rFonts w:ascii="Times New Roman" w:hAnsi="Times New Roman" w:cs="Times New Roman"/>
      </w:rPr>
    </w:pPr>
    <w:r w:rsidRPr="009139A6">
      <w:rPr>
        <w:rFonts w:ascii="Times New Roman" w:hAnsi="Times New Roman" w:cs="Times New Roman"/>
      </w:rPr>
      <w:t xml:space="preserve">Compilation copyright </w:t>
    </w:r>
    <w:proofErr w:type="spellStart"/>
    <w:r w:rsidRPr="009139A6">
      <w:rPr>
        <w:rFonts w:ascii="Times New Roman" w:hAnsi="Times New Roman" w:cs="Times New Roman"/>
      </w:rPr>
      <w:t>I.</w:t>
    </w:r>
    <w:proofErr w:type="gramStart"/>
    <w:r w:rsidRPr="009139A6">
      <w:rPr>
        <w:rFonts w:ascii="Times New Roman" w:hAnsi="Times New Roman" w:cs="Times New Roman"/>
      </w:rPr>
      <w:t>S.Rogers</w:t>
    </w:r>
    <w:proofErr w:type="spellEnd"/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2AA9BC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FB1AFE" w14:textId="77777777" w:rsidR="009B78F1" w:rsidRDefault="009B78F1" w:rsidP="009139A6">
      <w:r>
        <w:separator/>
      </w:r>
    </w:p>
  </w:footnote>
  <w:footnote w:type="continuationSeparator" w:id="0">
    <w:p w14:paraId="7CB1BEC6" w14:textId="77777777" w:rsidR="009B78F1" w:rsidRDefault="009B78F1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94BBA1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B695FB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A6B86A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78F1"/>
    <w:rsid w:val="000666E0"/>
    <w:rsid w:val="002510B7"/>
    <w:rsid w:val="005C130B"/>
    <w:rsid w:val="00826F5C"/>
    <w:rsid w:val="009139A6"/>
    <w:rsid w:val="009448BB"/>
    <w:rsid w:val="009B78F1"/>
    <w:rsid w:val="00A3176C"/>
    <w:rsid w:val="00AE65F8"/>
    <w:rsid w:val="00BA00AB"/>
    <w:rsid w:val="00CB4ED9"/>
    <w:rsid w:val="00EB3209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68E99B"/>
  <w15:chartTrackingRefBased/>
  <w15:docId w15:val="{A59EFC8D-4BBC-4A0B-8AC8-F36F23E143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rFonts w:eastAsiaTheme="minorEastAsia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  <w:rPr>
      <w:rFonts w:eastAsiaTheme="minorHAnsi"/>
      <w:lang w:val="en-US"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  <w:rPr>
      <w:rFonts w:eastAsiaTheme="minorHAnsi"/>
      <w:lang w:val="en-US"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Book1.dotx</Template>
  <TotalTime>0</TotalTime>
  <Pages>1</Pages>
  <Words>34</Words>
  <Characters>197</Characters>
  <Application>Microsoft Office Word</Application>
  <DocSecurity>0</DocSecurity>
  <Lines>1</Lines>
  <Paragraphs>1</Paragraphs>
  <ScaleCrop>false</ScaleCrop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2021-05-02T11:18:00Z</dcterms:created>
  <dcterms:modified xsi:type="dcterms:W3CDTF">2021-05-02T11:18:00Z</dcterms:modified>
</cp:coreProperties>
</file>