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3033D" w14:textId="77777777" w:rsidR="0016042A" w:rsidRDefault="0016042A" w:rsidP="00160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SQYRY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3E8FFC0C" w14:textId="77777777" w:rsidR="0016042A" w:rsidRDefault="0016042A" w:rsidP="00160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4C53DBD" w14:textId="77777777" w:rsidR="0016042A" w:rsidRDefault="0016042A" w:rsidP="0016042A">
      <w:pPr>
        <w:pStyle w:val="NoSpacing"/>
        <w:rPr>
          <w:rFonts w:cs="Times New Roman"/>
          <w:szCs w:val="24"/>
        </w:rPr>
      </w:pPr>
    </w:p>
    <w:p w14:paraId="0DDE4C49" w14:textId="77777777" w:rsidR="0016042A" w:rsidRDefault="0016042A" w:rsidP="0016042A">
      <w:pPr>
        <w:pStyle w:val="NoSpacing"/>
        <w:rPr>
          <w:rFonts w:cs="Times New Roman"/>
          <w:szCs w:val="24"/>
        </w:rPr>
      </w:pPr>
    </w:p>
    <w:p w14:paraId="24215115" w14:textId="77777777" w:rsidR="0016042A" w:rsidRDefault="0016042A" w:rsidP="00160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>He became apprenticed to John Gedney of London, draper(q.v.).</w:t>
      </w:r>
    </w:p>
    <w:p w14:paraId="2D304DD3" w14:textId="77777777" w:rsidR="0016042A" w:rsidRDefault="0016042A" w:rsidP="00160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65788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1265E29" w14:textId="77777777" w:rsidR="0016042A" w:rsidRDefault="0016042A" w:rsidP="0016042A">
      <w:pPr>
        <w:pStyle w:val="NoSpacing"/>
        <w:rPr>
          <w:rFonts w:cs="Times New Roman"/>
          <w:szCs w:val="24"/>
        </w:rPr>
      </w:pPr>
    </w:p>
    <w:p w14:paraId="27F721D0" w14:textId="77777777" w:rsidR="0016042A" w:rsidRDefault="0016042A" w:rsidP="0016042A">
      <w:pPr>
        <w:pStyle w:val="NoSpacing"/>
        <w:rPr>
          <w:rFonts w:cs="Times New Roman"/>
          <w:szCs w:val="24"/>
        </w:rPr>
      </w:pPr>
    </w:p>
    <w:p w14:paraId="4ED8F703" w14:textId="77777777" w:rsidR="0016042A" w:rsidRDefault="0016042A" w:rsidP="001604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2024</w:t>
      </w:r>
    </w:p>
    <w:p w14:paraId="23D70F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BFAC7" w14:textId="77777777" w:rsidR="0016042A" w:rsidRDefault="0016042A" w:rsidP="009139A6">
      <w:r>
        <w:separator/>
      </w:r>
    </w:p>
  </w:endnote>
  <w:endnote w:type="continuationSeparator" w:id="0">
    <w:p w14:paraId="0155105C" w14:textId="77777777" w:rsidR="0016042A" w:rsidRDefault="001604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414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48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3B0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1CA8F" w14:textId="77777777" w:rsidR="0016042A" w:rsidRDefault="0016042A" w:rsidP="009139A6">
      <w:r>
        <w:separator/>
      </w:r>
    </w:p>
  </w:footnote>
  <w:footnote w:type="continuationSeparator" w:id="0">
    <w:p w14:paraId="3C18674E" w14:textId="77777777" w:rsidR="0016042A" w:rsidRDefault="001604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9EF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828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634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2A"/>
    <w:rsid w:val="000666E0"/>
    <w:rsid w:val="0016042A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342F1"/>
  <w15:chartTrackingRefBased/>
  <w15:docId w15:val="{D30153E0-FA7C-45AC-8BB8-D0B13582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60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2024-05-17T20:36:00Z</dcterms:created>
  <dcterms:modified xsi:type="dcterms:W3CDTF">2024-05-17T20:37:00Z</dcterms:modified>
</cp:coreProperties>
</file>