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9499A" w14:textId="77777777" w:rsidR="003562EC" w:rsidRDefault="003562EC" w:rsidP="0035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SREMMYTT</w:t>
      </w:r>
      <w:r>
        <w:rPr>
          <w:rFonts w:cs="Times New Roman"/>
          <w:szCs w:val="24"/>
        </w:rPr>
        <w:t xml:space="preserve">       (fl.1457)</w:t>
      </w:r>
    </w:p>
    <w:p w14:paraId="14298F69" w14:textId="77777777" w:rsidR="003562EC" w:rsidRDefault="003562EC" w:rsidP="003562EC">
      <w:pPr>
        <w:pStyle w:val="NoSpacing"/>
        <w:rPr>
          <w:rFonts w:cs="Times New Roman"/>
          <w:szCs w:val="24"/>
        </w:rPr>
      </w:pPr>
    </w:p>
    <w:p w14:paraId="196F695E" w14:textId="77777777" w:rsidR="003562EC" w:rsidRDefault="003562EC" w:rsidP="003562EC">
      <w:pPr>
        <w:pStyle w:val="NoSpacing"/>
        <w:rPr>
          <w:rFonts w:cs="Times New Roman"/>
          <w:szCs w:val="24"/>
        </w:rPr>
      </w:pPr>
    </w:p>
    <w:p w14:paraId="6229F3CB" w14:textId="77777777" w:rsidR="003562EC" w:rsidRDefault="003562EC" w:rsidP="0035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7E7A98DF" w14:textId="77777777" w:rsidR="003562EC" w:rsidRDefault="003562EC" w:rsidP="003562E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Year Book, volume 2, 1997, pp.46-52)</w:t>
      </w:r>
    </w:p>
    <w:p w14:paraId="404792F4" w14:textId="77777777" w:rsidR="003562EC" w:rsidRDefault="003562EC" w:rsidP="003562EC">
      <w:pPr>
        <w:pStyle w:val="NoSpacing"/>
        <w:rPr>
          <w:rFonts w:cs="Times New Roman"/>
          <w:szCs w:val="24"/>
        </w:rPr>
      </w:pPr>
    </w:p>
    <w:p w14:paraId="14DD82DE" w14:textId="77777777" w:rsidR="003562EC" w:rsidRDefault="003562EC" w:rsidP="003562EC">
      <w:pPr>
        <w:pStyle w:val="NoSpacing"/>
        <w:rPr>
          <w:rFonts w:cs="Times New Roman"/>
          <w:szCs w:val="24"/>
        </w:rPr>
      </w:pPr>
    </w:p>
    <w:p w14:paraId="4892693A" w14:textId="10F24B87" w:rsidR="00BA00AB" w:rsidRPr="00EB3209" w:rsidRDefault="003562EC" w:rsidP="0035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A2928" w14:textId="77777777" w:rsidR="003562EC" w:rsidRDefault="003562EC" w:rsidP="009139A6">
      <w:r>
        <w:separator/>
      </w:r>
    </w:p>
  </w:endnote>
  <w:endnote w:type="continuationSeparator" w:id="0">
    <w:p w14:paraId="2C99ABBF" w14:textId="77777777" w:rsidR="003562EC" w:rsidRDefault="003562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A0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0E8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23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A0085" w14:textId="77777777" w:rsidR="003562EC" w:rsidRDefault="003562EC" w:rsidP="009139A6">
      <w:r>
        <w:separator/>
      </w:r>
    </w:p>
  </w:footnote>
  <w:footnote w:type="continuationSeparator" w:id="0">
    <w:p w14:paraId="2D4B082F" w14:textId="77777777" w:rsidR="003562EC" w:rsidRDefault="003562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756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07B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A0C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C"/>
    <w:rsid w:val="000666E0"/>
    <w:rsid w:val="002510B7"/>
    <w:rsid w:val="00270799"/>
    <w:rsid w:val="003562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2EB4"/>
  <w15:chartTrackingRefBased/>
  <w15:docId w15:val="{FF633832-51B1-4BFC-A3BD-6625D21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2024-12-10T11:49:00Z</dcterms:created>
  <dcterms:modified xsi:type="dcterms:W3CDTF">2024-12-10T11:50:00Z</dcterms:modified>
</cp:coreProperties>
</file>