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A312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de SROXTON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88AB0CC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</w:p>
    <w:p w14:paraId="6BAD51FB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</w:p>
    <w:p w14:paraId="732EFC26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6C8C2248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570C1453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the North Riding of </w:t>
      </w:r>
    </w:p>
    <w:p w14:paraId="05748AD9" w14:textId="77777777" w:rsidR="00AF58FE" w:rsidRDefault="00AF58FE" w:rsidP="00AF58F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Yorkshire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62FF6060" w14:textId="77777777" w:rsidR="00AF58FE" w:rsidRDefault="00AF58FE" w:rsidP="00AF58F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7A212FE4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</w:p>
    <w:p w14:paraId="6637490B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</w:p>
    <w:p w14:paraId="71FA17B7" w14:textId="77777777" w:rsidR="00AF58FE" w:rsidRDefault="00AF58FE" w:rsidP="00AF5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p w14:paraId="11E87093" w14:textId="5F54F647" w:rsidR="00BA00A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8F0C3" w14:textId="0FB9430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E3E3C" w14:textId="41B66EF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B0A04" w14:textId="1E4BF59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19C69F" w14:textId="6EE5AC0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4B84B" w14:textId="5C1F00E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311F6" w14:textId="5584D4F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C112D" w14:textId="725BE3A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A7F79" w14:textId="4139292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BF7EF" w14:textId="1F936BF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17190" w14:textId="4D8EA02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35906" w14:textId="5C9B3F5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A496B" w14:textId="333F730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C8F43" w14:textId="5C80CE4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5C0C6" w14:textId="44713D0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E175F" w14:textId="3413605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3D8B9" w14:textId="1F7E195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FA455" w14:textId="5E70166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8A991" w14:textId="062DD6F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9CEA3F" w14:textId="49D339E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1CDB4" w14:textId="0E1D4A5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A6857" w14:textId="4E419EE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7AFBAF" w14:textId="77163FA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452F7" w14:textId="743FA63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D8A00A" w14:textId="3980767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DEDCE" w14:textId="18A8B64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49ADB" w14:textId="7D9582B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4D1C4" w14:textId="78B02F0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9363A" w14:textId="6E720D5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7673E9" w14:textId="6349793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B8547" w14:textId="78F4AFE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D638C" w14:textId="42B0CCE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161A2" w14:textId="16FB41A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31157" w14:textId="368D16B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E2C39" w14:textId="7DE35F3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7EEDD" w14:textId="0F2344C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1DAAF" w14:textId="62FF505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BA724C" w14:textId="46BFB32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82459" w14:textId="41A753F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4DA25E" w14:textId="7C5AD65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E0B3E" w14:textId="38622D8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A66DF" w14:textId="57C93B0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A2FFE" w14:textId="7C4002C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88961" w14:textId="487B217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06452" w14:textId="0DD5623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51226" w14:textId="7F360A8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FBFC1" w14:textId="43AC24C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0AF18E" w14:textId="44E1AE9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31D03" w14:textId="29ACCD3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4A6C22" w14:textId="73233F6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501BB" w14:textId="3460213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67931" w14:textId="32C43A9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7D0DA" w14:textId="1FE3FE8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972BE" w14:textId="67A39EB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DAFF3" w14:textId="2723B75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3DA268" w14:textId="778C37C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50936" w14:textId="487F4BB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95372" w14:textId="6D5328A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CAD79" w14:textId="5AA7C40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784BF" w14:textId="2E4C958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1963D" w14:textId="7CBD8A7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5A4B7" w14:textId="523CBDD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BFE9A" w14:textId="217352C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C8239" w14:textId="0C5CB94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D645C" w14:textId="3A400FC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98CB9" w14:textId="718869B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CDA37" w14:textId="345C3B2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5684F" w14:textId="548F7A3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F54F6" w14:textId="417B2CD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34AC2" w14:textId="3B07BF7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9A4B5" w14:textId="2B40711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08308" w14:textId="5FEFC2C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FB285" w14:textId="51405F9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F5A47" w14:textId="5557216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90419" w14:textId="110EF5D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FA333E" w14:textId="6A8C87D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445DC2" w14:textId="55CDB1B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7BC4E" w14:textId="426FDBB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D0473" w14:textId="1DB08B1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5C17D" w14:textId="5B6C85B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39FBD" w14:textId="3C240E1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C9E7B" w14:textId="0698BBA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325B9" w14:textId="72AAE4F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E27B4" w14:textId="1CE5EDB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E8B8F" w14:textId="639CB84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55E26" w14:textId="7C0984A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42636" w14:textId="2FAAAA2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4F61E8" w14:textId="1D6BC7C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C674D" w14:textId="0473C36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CE6E4" w14:textId="37D29EC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326D8" w14:textId="2D95F66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B71C9" w14:textId="50E9231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F3A83C" w14:textId="1089C3D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AD1DF" w14:textId="55C2056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6B690" w14:textId="0CA659E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2BC9E" w14:textId="039AD5D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0B384E" w14:textId="577BEAF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0FAE3" w14:textId="02D5C06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37634" w14:textId="001A7E9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80FB9" w14:textId="7FFFF90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0B0E7" w14:textId="278F5E9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D9EED" w14:textId="6B36C78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199A7" w14:textId="7FC06F3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758C4" w14:textId="41950B4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E85DA" w14:textId="2CC1B49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AE2A0" w14:textId="5414C3B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4B758" w14:textId="391A747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F32710" w14:textId="792E7A3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43F72" w14:textId="2ED29E6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3B2C7" w14:textId="4BBE629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8528E" w14:textId="42E3F16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17BED" w14:textId="5CEBF5B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E0CF3" w14:textId="5E83AB3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BDD6D" w14:textId="057AA24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F2A45" w14:textId="76F57BA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650D2" w14:textId="1BA7725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941BB" w14:textId="06BB4E2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B29A0B" w14:textId="10CC815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A99A3" w14:textId="3034AA1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D8D04" w14:textId="58C7C4C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580C8" w14:textId="53BA34B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67728" w14:textId="2695F60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B27E1" w14:textId="6105C05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004F9" w14:textId="5FBB8F9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8134A1" w14:textId="2CCCDFF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94B58" w14:textId="418C3A6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A17B4" w14:textId="075C1F6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D38B6" w14:textId="05E581D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332AE" w14:textId="05AC16A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EC00B" w14:textId="234A2DA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545D6" w14:textId="7E15267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189A9" w14:textId="7ABAD78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C6782" w14:textId="444BC90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D0E68" w14:textId="34CE69F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44627" w14:textId="1DC4381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774E3" w14:textId="323BEF5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9FCBA" w14:textId="57414BC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4F3D2" w14:textId="7C0ABA0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8F4009" w14:textId="0C987A9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43DE9" w14:textId="47E7F6E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8AF6D" w14:textId="676EAD7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13893" w14:textId="75E4156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6CF03" w14:textId="68108CD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708E3" w14:textId="691CD9E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18E21" w14:textId="7216357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E203F" w14:textId="0DF8013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30C71" w14:textId="5311421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221E23" w14:textId="2FEB091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9AD05" w14:textId="61FF92F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550F7" w14:textId="5AEFE1A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B0C046" w14:textId="7ACD19E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71F37" w14:textId="74253D4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D6EEA" w14:textId="3F84ECD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EA1CF" w14:textId="3A127AC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FC4847" w14:textId="766DC9E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74B01" w14:textId="0035461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EF3BE" w14:textId="1C697E8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76288" w14:textId="7FFBB98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91368" w14:textId="323A72C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2B2E3" w14:textId="0AA5597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65AD7" w14:textId="65B7A27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00665" w14:textId="3D622AC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F14B0" w14:textId="2F99975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F40DE" w14:textId="257845D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BFDA2" w14:textId="56DDEFF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CA955" w14:textId="6708F55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93E82" w14:textId="269FDFA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5344F5" w14:textId="3B89558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3E74E" w14:textId="10ED501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63108" w14:textId="0334065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39942" w14:textId="1F7B638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607D6" w14:textId="0B8775C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D6539" w14:textId="0AE11C1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E8247" w14:textId="56D8D04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B48F9" w14:textId="69EB6B1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8747A" w14:textId="3319305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0EA33" w14:textId="690589E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7766" w14:textId="2BFC44C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7F731" w14:textId="6902C54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80526" w14:textId="0DCA450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7805A" w14:textId="3793CFD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A42F4" w14:textId="0507532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E923C" w14:textId="1B0CB3B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6EB2A" w14:textId="0E887DE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1EF7D" w14:textId="535D649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85742" w14:textId="2C68627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96EAEA" w14:textId="27BEF1D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1A9D6" w14:textId="4EED6EE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5616D" w14:textId="0037589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4E18A1" w14:textId="5D13C3C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AE271" w14:textId="05DDDC8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1C17F" w14:textId="6048DD2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A28D1" w14:textId="2BDCC47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A3B09" w14:textId="3967A36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3BBA5" w14:textId="3C72890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E9999" w14:textId="125738D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2C0A56" w14:textId="2F955F9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19966" w14:textId="56E69A9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5B06D" w14:textId="260E456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8A3BCB" w14:textId="2E24A26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62F97" w14:textId="270C913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BD142" w14:textId="3407A87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7C99C" w14:textId="055E255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C2366" w14:textId="3D76C5E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27A65" w14:textId="5E6E41D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1BEEF" w14:textId="5D66B62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611FD" w14:textId="0ECCF65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45DB8" w14:textId="705C596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F6E8F" w14:textId="13A1343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C509C" w14:textId="328D407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EF2697" w14:textId="44A8576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D0D11" w14:textId="205AFD1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B88B5" w14:textId="18A87A8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20AD4" w14:textId="3C1622C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23717" w14:textId="5F4849A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EF691" w14:textId="5186038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42066C" w14:textId="08FD0F7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609FC" w14:textId="6CFA01A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D6BB5" w14:textId="59B9E01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683F5" w14:textId="2291314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C8AD9" w14:textId="5D076BB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B3C5F" w14:textId="2A07BE8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56631" w14:textId="63CE0B4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947295" w14:textId="43FCABF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5E5463" w14:textId="70D8272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26D5D" w14:textId="6E0A682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B1C3B" w14:textId="7C86B86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D57BB" w14:textId="32FB74C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BD9F2" w14:textId="08A5091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A4152" w14:textId="2788C6B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B87AF" w14:textId="17D1296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F272B" w14:textId="01FE7E0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5B17B" w14:textId="75E6747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F7764" w14:textId="5D63EF99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BAA3B" w14:textId="34EE779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FCE9A" w14:textId="4B55BA7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057BB" w14:textId="6392603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833D63" w14:textId="22D6B30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F69B1" w14:textId="7BA66F3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5BD94" w14:textId="6646AD28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DC1EE" w14:textId="4DB59E9A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25D4D" w14:textId="4912274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942CE" w14:textId="3F04B04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B6CA9" w14:textId="2FB4533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8DA7E" w14:textId="0712DD2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BA0E28" w14:textId="71BE0632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09B23" w14:textId="0C4C41A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7F05B2" w14:textId="780A64B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C5AAC6" w14:textId="57354B1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D9C8D" w14:textId="7DBB8AB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6535F" w14:textId="39792DC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D9244" w14:textId="6741214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69442" w14:textId="39927E4B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03E6AD" w14:textId="64B5561C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55328" w14:textId="1643D6FD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B56E4" w14:textId="39613E66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3932A" w14:textId="3851905E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1C4562" w14:textId="539E9545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D15BA6" w14:textId="4BB5B22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FE9D2" w14:textId="0A39CF7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D9E312" w14:textId="4FE9229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21BFB" w14:textId="26584D71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9FB90D" w14:textId="1E8AE8C3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04DCA" w14:textId="56852D2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1104C" w14:textId="657B0E1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D9A549" w14:textId="04A6BC30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E28AD" w14:textId="67BB20E7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A36A1" w14:textId="043E89D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BD925" w14:textId="090655E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1B5E1B" w14:textId="5BF6190F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C39D5" w14:textId="3AB34AA4" w:rsidR="00DF79E3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33A24" w14:textId="77777777" w:rsidR="00DF79E3" w:rsidRPr="00EB3209" w:rsidRDefault="00DF79E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F79E3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DE8E" w14:textId="77777777" w:rsidR="00AF58FE" w:rsidRDefault="00AF58FE" w:rsidP="009139A6">
      <w:r>
        <w:separator/>
      </w:r>
    </w:p>
  </w:endnote>
  <w:endnote w:type="continuationSeparator" w:id="0">
    <w:p w14:paraId="5AB6CA61" w14:textId="77777777" w:rsidR="00AF58FE" w:rsidRDefault="00AF58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60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25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20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6BEE" w14:textId="77777777" w:rsidR="00AF58FE" w:rsidRDefault="00AF58FE" w:rsidP="009139A6">
      <w:r>
        <w:separator/>
      </w:r>
    </w:p>
  </w:footnote>
  <w:footnote w:type="continuationSeparator" w:id="0">
    <w:p w14:paraId="63D45F00" w14:textId="77777777" w:rsidR="00AF58FE" w:rsidRDefault="00AF58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65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92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8D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FE"/>
    <w:rsid w:val="000666E0"/>
    <w:rsid w:val="002510B7"/>
    <w:rsid w:val="005C130B"/>
    <w:rsid w:val="00826F5C"/>
    <w:rsid w:val="009139A6"/>
    <w:rsid w:val="009448BB"/>
    <w:rsid w:val="00A3176C"/>
    <w:rsid w:val="00AE65F8"/>
    <w:rsid w:val="00AF58FE"/>
    <w:rsid w:val="00BA00AB"/>
    <w:rsid w:val="00CB4ED9"/>
    <w:rsid w:val="00DF79E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1518"/>
  <w15:chartTrackingRefBased/>
  <w15:docId w15:val="{DFD55C0A-A773-4383-9AB9-DD4F9903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F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7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2022-02-23T14:18:00Z</dcterms:created>
  <dcterms:modified xsi:type="dcterms:W3CDTF">2022-02-23T14:19:00Z</dcterms:modified>
</cp:coreProperties>
</file>