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0EFC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proofErr w:type="spellStart"/>
      <w:proofErr w:type="gramStart"/>
      <w:r>
        <w:rPr>
          <w:rFonts w:cs="Times New Roman"/>
          <w:szCs w:val="24"/>
          <w:u w:val="single"/>
        </w:rPr>
        <w:t>St.JOHN</w:t>
      </w:r>
      <w:proofErr w:type="spellEnd"/>
      <w:proofErr w:type="gramEnd"/>
      <w:r>
        <w:rPr>
          <w:rFonts w:cs="Times New Roman"/>
          <w:szCs w:val="24"/>
        </w:rPr>
        <w:t xml:space="preserve">        (d.by.1436)</w:t>
      </w:r>
    </w:p>
    <w:p w14:paraId="489FD840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3737EF16" w14:textId="77777777" w:rsidR="005B128F" w:rsidRDefault="005B128F" w:rsidP="005B128F">
      <w:pPr>
        <w:pStyle w:val="NoSpacing"/>
        <w:rPr>
          <w:rFonts w:cs="Times New Roman"/>
          <w:szCs w:val="24"/>
        </w:rPr>
      </w:pPr>
    </w:p>
    <w:p w14:paraId="77DBDEAE" w14:textId="77777777" w:rsidR="005B128F" w:rsidRDefault="005B128F" w:rsidP="005B128F">
      <w:pPr>
        <w:pStyle w:val="NoSpacing"/>
        <w:rPr>
          <w:rFonts w:cs="Times New Roman"/>
          <w:szCs w:val="24"/>
        </w:rPr>
      </w:pPr>
    </w:p>
    <w:p w14:paraId="48FAA22F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Thomas.</w:t>
      </w:r>
    </w:p>
    <w:p w14:paraId="522CD158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Letter-Books of the City of London: K folio 152b 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.194-5)</w:t>
      </w:r>
    </w:p>
    <w:p w14:paraId="1C6808DE" w14:textId="77777777" w:rsidR="005B128F" w:rsidRDefault="005B128F" w:rsidP="005B128F">
      <w:pPr>
        <w:pStyle w:val="NoSpacing"/>
        <w:rPr>
          <w:rFonts w:cs="Times New Roman"/>
          <w:szCs w:val="24"/>
        </w:rPr>
      </w:pPr>
    </w:p>
    <w:p w14:paraId="5E28F5B4" w14:textId="77777777" w:rsidR="005B128F" w:rsidRDefault="005B128F" w:rsidP="005B128F">
      <w:pPr>
        <w:pStyle w:val="NoSpacing"/>
        <w:rPr>
          <w:rFonts w:cs="Times New Roman"/>
          <w:szCs w:val="24"/>
        </w:rPr>
      </w:pPr>
    </w:p>
    <w:p w14:paraId="6466D80D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</w:t>
      </w:r>
      <w:proofErr w:type="gramStart"/>
      <w:r>
        <w:rPr>
          <w:rFonts w:cs="Times New Roman"/>
          <w:szCs w:val="24"/>
        </w:rPr>
        <w:t>sir</w:t>
      </w:r>
      <w:proofErr w:type="gramEnd"/>
      <w:r>
        <w:rPr>
          <w:rFonts w:cs="Times New Roman"/>
          <w:szCs w:val="24"/>
        </w:rPr>
        <w:t xml:space="preserve"> John </w:t>
      </w:r>
      <w:proofErr w:type="spellStart"/>
      <w:r>
        <w:rPr>
          <w:rFonts w:cs="Times New Roman"/>
          <w:szCs w:val="24"/>
        </w:rPr>
        <w:t>Paslewe</w:t>
      </w:r>
      <w:proofErr w:type="spellEnd"/>
      <w:r>
        <w:rPr>
          <w:rFonts w:cs="Times New Roman"/>
          <w:szCs w:val="24"/>
        </w:rPr>
        <w:t xml:space="preserve">, chaplain(q.v.), John </w:t>
      </w:r>
      <w:proofErr w:type="spellStart"/>
      <w:r>
        <w:rPr>
          <w:rFonts w:cs="Times New Roman"/>
          <w:szCs w:val="24"/>
        </w:rPr>
        <w:t>Wokking</w:t>
      </w:r>
      <w:proofErr w:type="spellEnd"/>
      <w:r>
        <w:rPr>
          <w:rFonts w:cs="Times New Roman"/>
          <w:szCs w:val="24"/>
        </w:rPr>
        <w:t xml:space="preserve"> of London, vintner(q.v.),</w:t>
      </w:r>
    </w:p>
    <w:p w14:paraId="587B4682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Morys of London, fishmonger(q.v.).   (ibid.)</w:t>
      </w:r>
    </w:p>
    <w:p w14:paraId="0C4CD6A0" w14:textId="77777777" w:rsidR="005B128F" w:rsidRDefault="005B128F" w:rsidP="005B128F">
      <w:pPr>
        <w:pStyle w:val="NoSpacing"/>
        <w:rPr>
          <w:rFonts w:cs="Times New Roman"/>
          <w:szCs w:val="24"/>
        </w:rPr>
      </w:pPr>
    </w:p>
    <w:p w14:paraId="7AD27317" w14:textId="77777777" w:rsidR="005B128F" w:rsidRDefault="005B128F" w:rsidP="005B128F">
      <w:pPr>
        <w:pStyle w:val="NoSpacing"/>
        <w:rPr>
          <w:rFonts w:cs="Times New Roman"/>
          <w:szCs w:val="24"/>
        </w:rPr>
      </w:pPr>
    </w:p>
    <w:p w14:paraId="769637AE" w14:textId="77777777" w:rsidR="005B128F" w:rsidRDefault="005B128F" w:rsidP="005B12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2025</w:t>
      </w:r>
    </w:p>
    <w:p w14:paraId="5486F8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238A" w14:textId="77777777" w:rsidR="005B128F" w:rsidRDefault="005B128F" w:rsidP="009139A6">
      <w:r>
        <w:separator/>
      </w:r>
    </w:p>
  </w:endnote>
  <w:endnote w:type="continuationSeparator" w:id="0">
    <w:p w14:paraId="324D382B" w14:textId="77777777" w:rsidR="005B128F" w:rsidRDefault="005B12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2C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81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F4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1BDD" w14:textId="77777777" w:rsidR="005B128F" w:rsidRDefault="005B128F" w:rsidP="009139A6">
      <w:r>
        <w:separator/>
      </w:r>
    </w:p>
  </w:footnote>
  <w:footnote w:type="continuationSeparator" w:id="0">
    <w:p w14:paraId="46160FAB" w14:textId="77777777" w:rsidR="005B128F" w:rsidRDefault="005B12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5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B5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64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8F"/>
    <w:rsid w:val="000666E0"/>
    <w:rsid w:val="002510B7"/>
    <w:rsid w:val="00270799"/>
    <w:rsid w:val="005B128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C9D4"/>
  <w15:chartTrackingRefBased/>
  <w15:docId w15:val="{8BACFABC-CB33-4F5B-86A5-5086ACF0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2025-01-10T19:52:00Z</dcterms:created>
  <dcterms:modified xsi:type="dcterms:W3CDTF">2025-01-10T19:53:00Z</dcterms:modified>
</cp:coreProperties>
</file>