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B5F5" w14:textId="77777777" w:rsidR="00AB01F0" w:rsidRDefault="00AB01F0" w:rsidP="00AB01F0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Oliver St.JOHN</w:t>
      </w:r>
      <w:r>
        <w:rPr>
          <w:rFonts w:eastAsia="Times New Roman" w:cs="Times New Roman"/>
          <w:szCs w:val="24"/>
        </w:rPr>
        <w:t xml:space="preserve">       (fl.1493)</w:t>
      </w:r>
    </w:p>
    <w:p w14:paraId="75712B1A" w14:textId="77777777" w:rsidR="00AB01F0" w:rsidRDefault="00AB01F0" w:rsidP="00AB01F0">
      <w:pPr>
        <w:pStyle w:val="NoSpacing"/>
        <w:jc w:val="both"/>
        <w:rPr>
          <w:rFonts w:eastAsia="Times New Roman" w:cs="Times New Roman"/>
          <w:szCs w:val="24"/>
        </w:rPr>
      </w:pPr>
    </w:p>
    <w:p w14:paraId="118F8001" w14:textId="77777777" w:rsidR="00AB01F0" w:rsidRDefault="00AB01F0" w:rsidP="00AB01F0">
      <w:pPr>
        <w:pStyle w:val="NoSpacing"/>
        <w:jc w:val="both"/>
        <w:rPr>
          <w:rFonts w:eastAsia="Times New Roman" w:cs="Times New Roman"/>
          <w:szCs w:val="24"/>
        </w:rPr>
      </w:pPr>
    </w:p>
    <w:p w14:paraId="0AFCBB6F" w14:textId="77777777" w:rsidR="002D5BDD" w:rsidRDefault="002D5BDD" w:rsidP="002D5BDD">
      <w:pPr>
        <w:pStyle w:val="NoSpacing"/>
      </w:pPr>
      <w:r>
        <w:t>22 Sep.1487</w:t>
      </w:r>
      <w:r>
        <w:tab/>
        <w:t>He was on a commission to deliver Lincoln Castle gaol.</w:t>
      </w:r>
    </w:p>
    <w:p w14:paraId="3E6A3193" w14:textId="188C877D" w:rsidR="002D5BDD" w:rsidRPr="002D5BDD" w:rsidRDefault="002D5BDD" w:rsidP="002D5BDD">
      <w:pPr>
        <w:pStyle w:val="NoSpacing"/>
      </w:pPr>
      <w:r>
        <w:tab/>
      </w:r>
      <w:r>
        <w:tab/>
        <w:t>(C.P.R. 1485-94 p.213)</w:t>
      </w:r>
    </w:p>
    <w:p w14:paraId="492E6E12" w14:textId="77777777" w:rsidR="00AB01F0" w:rsidRDefault="00AB01F0" w:rsidP="00AB01F0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May1493</w:t>
      </w:r>
      <w:r>
        <w:rPr>
          <w:rFonts w:eastAsia="Times New Roman" w:cs="Times New Roman"/>
          <w:szCs w:val="24"/>
        </w:rPr>
        <w:tab/>
        <w:t>On a commission of the peace for Kesteven.    (C.P.R. 1485-94 p.492)</w:t>
      </w:r>
    </w:p>
    <w:p w14:paraId="15417BDD" w14:textId="77777777" w:rsidR="00AB01F0" w:rsidRDefault="00AB01F0" w:rsidP="00AB01F0">
      <w:pPr>
        <w:pStyle w:val="NoSpacing"/>
        <w:jc w:val="both"/>
        <w:rPr>
          <w:rFonts w:eastAsia="Times New Roman" w:cs="Times New Roman"/>
          <w:szCs w:val="24"/>
        </w:rPr>
      </w:pPr>
    </w:p>
    <w:p w14:paraId="0C39802A" w14:textId="77777777" w:rsidR="00AB01F0" w:rsidRDefault="00AB01F0" w:rsidP="00AB01F0">
      <w:pPr>
        <w:pStyle w:val="NoSpacing"/>
        <w:jc w:val="both"/>
        <w:rPr>
          <w:rFonts w:eastAsia="Times New Roman" w:cs="Times New Roman"/>
          <w:szCs w:val="24"/>
        </w:rPr>
      </w:pPr>
    </w:p>
    <w:p w14:paraId="14F68B8D" w14:textId="77777777" w:rsidR="00AB01F0" w:rsidRDefault="00AB01F0" w:rsidP="00AB01F0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December 2024</w:t>
      </w:r>
    </w:p>
    <w:p w14:paraId="5F64A5D5" w14:textId="6B4E3FE0" w:rsidR="002D5BDD" w:rsidRDefault="002D5BDD" w:rsidP="00AB01F0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8 July 2025</w:t>
      </w:r>
    </w:p>
    <w:p w14:paraId="3E7F72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A6D0" w14:textId="77777777" w:rsidR="00B20304" w:rsidRDefault="00B20304" w:rsidP="009139A6">
      <w:r>
        <w:separator/>
      </w:r>
    </w:p>
  </w:endnote>
  <w:endnote w:type="continuationSeparator" w:id="0">
    <w:p w14:paraId="6427AE71" w14:textId="77777777" w:rsidR="00B20304" w:rsidRDefault="00B203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B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CB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C8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4888" w14:textId="77777777" w:rsidR="00B20304" w:rsidRDefault="00B20304" w:rsidP="009139A6">
      <w:r>
        <w:separator/>
      </w:r>
    </w:p>
  </w:footnote>
  <w:footnote w:type="continuationSeparator" w:id="0">
    <w:p w14:paraId="08468DC7" w14:textId="77777777" w:rsidR="00B20304" w:rsidRDefault="00B203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44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C0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33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F0"/>
    <w:rsid w:val="000666E0"/>
    <w:rsid w:val="000905E1"/>
    <w:rsid w:val="002510B7"/>
    <w:rsid w:val="00270799"/>
    <w:rsid w:val="002D5BDD"/>
    <w:rsid w:val="002E5A01"/>
    <w:rsid w:val="005C130B"/>
    <w:rsid w:val="00826F5C"/>
    <w:rsid w:val="009139A6"/>
    <w:rsid w:val="009411C2"/>
    <w:rsid w:val="009448BB"/>
    <w:rsid w:val="00947624"/>
    <w:rsid w:val="00A3176C"/>
    <w:rsid w:val="00AB01F0"/>
    <w:rsid w:val="00AE65F8"/>
    <w:rsid w:val="00B2030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8E0C"/>
  <w15:chartTrackingRefBased/>
  <w15:docId w15:val="{854E08C2-490F-419A-BE12-AD59860B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2024-12-14T21:01:00Z</dcterms:created>
  <dcterms:modified xsi:type="dcterms:W3CDTF">2025-07-08T08:02:00Z</dcterms:modified>
</cp:coreProperties>
</file>