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D5BF" w14:textId="18C9DB87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 xml:space="preserve">Thomas de </w:t>
      </w:r>
      <w:proofErr w:type="spellStart"/>
      <w:proofErr w:type="gramStart"/>
      <w:r>
        <w:rPr>
          <w:rFonts w:cs="Times New Roman"/>
          <w:szCs w:val="24"/>
          <w:u w:val="single"/>
          <w:lang w:val="en-GB"/>
        </w:rPr>
        <w:t>St.MARTYN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        (fl.1486)</w:t>
      </w:r>
    </w:p>
    <w:p w14:paraId="3CF2F957" w14:textId="2E1E9F82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Gentleman Usher of the King’s Chamber.</w:t>
      </w:r>
    </w:p>
    <w:p w14:paraId="307068AD" w14:textId="77777777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</w:p>
    <w:p w14:paraId="5218DC3F" w14:textId="77777777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</w:p>
    <w:p w14:paraId="33820283" w14:textId="5A2BF1F6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31 Oct.1486</w:t>
      </w:r>
      <w:r>
        <w:rPr>
          <w:rFonts w:cs="Times New Roman"/>
          <w:szCs w:val="24"/>
          <w:lang w:val="en-GB"/>
        </w:rPr>
        <w:tab/>
        <w:t>Grant during pleasure of an annuity of £12 from Easter last.</w:t>
      </w:r>
    </w:p>
    <w:p w14:paraId="6C6D57E3" w14:textId="5535E032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(C.P.R. 1485-94 p.144)</w:t>
      </w:r>
    </w:p>
    <w:p w14:paraId="45FC9B37" w14:textId="77777777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</w:p>
    <w:p w14:paraId="28410C44" w14:textId="77777777" w:rsidR="005A5B9E" w:rsidRDefault="005A5B9E" w:rsidP="00C838ED">
      <w:pPr>
        <w:pStyle w:val="NoSpacing"/>
        <w:rPr>
          <w:rFonts w:cs="Times New Roman"/>
          <w:szCs w:val="24"/>
          <w:lang w:val="en-GB"/>
        </w:rPr>
      </w:pPr>
    </w:p>
    <w:p w14:paraId="72131DDD" w14:textId="6C253C45" w:rsidR="005A5B9E" w:rsidRPr="005A5B9E" w:rsidRDefault="005A5B9E" w:rsidP="00C838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06 March 2025</w:t>
      </w:r>
      <w:r>
        <w:rPr>
          <w:rFonts w:cs="Times New Roman"/>
          <w:szCs w:val="24"/>
          <w:lang w:val="en-GB"/>
        </w:rPr>
        <w:fldChar w:fldCharType="end"/>
      </w:r>
    </w:p>
    <w:p w14:paraId="0DDB4302" w14:textId="6C92DA92" w:rsidR="00C838ED" w:rsidRPr="00C838ED" w:rsidRDefault="00C838ED" w:rsidP="006D53F6">
      <w:pPr>
        <w:pStyle w:val="NoSpacing"/>
        <w:rPr>
          <w:rFonts w:cs="Times New Roman"/>
          <w:szCs w:val="24"/>
          <w:lang w:val="en-GB"/>
        </w:rPr>
      </w:pPr>
    </w:p>
    <w:p w14:paraId="40E3FD54" w14:textId="77777777" w:rsidR="00C838ED" w:rsidRPr="00C838ED" w:rsidRDefault="00C838ED" w:rsidP="006D53F6">
      <w:pPr>
        <w:pStyle w:val="NoSpacing"/>
        <w:rPr>
          <w:rFonts w:cs="Times New Roman"/>
          <w:szCs w:val="24"/>
          <w:lang w:val="en-GB"/>
        </w:rPr>
      </w:pPr>
    </w:p>
    <w:p w14:paraId="6C2480E7" w14:textId="5265BF15" w:rsidR="006D53F6" w:rsidRPr="00CA40DB" w:rsidRDefault="006D53F6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</w:t>
      </w:r>
    </w:p>
    <w:sectPr w:rsidR="006D53F6" w:rsidRPr="00CA40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4341" w14:textId="77777777" w:rsidR="00CA40DB" w:rsidRDefault="00CA40DB" w:rsidP="009139A6">
      <w:r>
        <w:separator/>
      </w:r>
    </w:p>
  </w:endnote>
  <w:endnote w:type="continuationSeparator" w:id="0">
    <w:p w14:paraId="37C975EA" w14:textId="77777777" w:rsidR="00CA40DB" w:rsidRDefault="00CA40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12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95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F0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BA71" w14:textId="77777777" w:rsidR="00CA40DB" w:rsidRDefault="00CA40DB" w:rsidP="009139A6">
      <w:r>
        <w:separator/>
      </w:r>
    </w:p>
  </w:footnote>
  <w:footnote w:type="continuationSeparator" w:id="0">
    <w:p w14:paraId="7E74D7F0" w14:textId="77777777" w:rsidR="00CA40DB" w:rsidRDefault="00CA40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AE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C7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57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DB"/>
    <w:rsid w:val="000666E0"/>
    <w:rsid w:val="00163462"/>
    <w:rsid w:val="002510B7"/>
    <w:rsid w:val="00270799"/>
    <w:rsid w:val="00503BB5"/>
    <w:rsid w:val="00592F09"/>
    <w:rsid w:val="005A5B9E"/>
    <w:rsid w:val="005C130B"/>
    <w:rsid w:val="006D53F6"/>
    <w:rsid w:val="00826F5C"/>
    <w:rsid w:val="009139A6"/>
    <w:rsid w:val="009411C2"/>
    <w:rsid w:val="009448BB"/>
    <w:rsid w:val="00947624"/>
    <w:rsid w:val="00A3176C"/>
    <w:rsid w:val="00AE65F8"/>
    <w:rsid w:val="00B035CF"/>
    <w:rsid w:val="00BA00AB"/>
    <w:rsid w:val="00C71834"/>
    <w:rsid w:val="00C838ED"/>
    <w:rsid w:val="00CA40DB"/>
    <w:rsid w:val="00CB4ED9"/>
    <w:rsid w:val="00E61DA6"/>
    <w:rsid w:val="00EB3209"/>
    <w:rsid w:val="00EF47E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FF5E"/>
  <w15:chartTrackingRefBased/>
  <w15:docId w15:val="{DCA477FF-8B21-497B-8A4D-F395E846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4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778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2025-03-06T20:24:00Z</dcterms:created>
  <dcterms:modified xsi:type="dcterms:W3CDTF">2025-03-07T09:36:00Z</dcterms:modified>
</cp:coreProperties>
</file>