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225E3" w14:textId="77777777" w:rsidR="005B36C6" w:rsidRDefault="005B36C6" w:rsidP="005B36C6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 xml:space="preserve">John de </w:t>
      </w:r>
      <w:proofErr w:type="spellStart"/>
      <w:proofErr w:type="gramStart"/>
      <w:r>
        <w:rPr>
          <w:rFonts w:eastAsia="Times New Roman"/>
          <w:u w:val="single"/>
        </w:rPr>
        <w:t>St.MAUR</w:t>
      </w:r>
      <w:proofErr w:type="spellEnd"/>
      <w:proofErr w:type="gramEnd"/>
      <w:r>
        <w:rPr>
          <w:rFonts w:eastAsia="Times New Roman"/>
        </w:rPr>
        <w:t xml:space="preserve">       (d.ca.1415)</w:t>
      </w:r>
    </w:p>
    <w:p w14:paraId="2E744F3B" w14:textId="77777777" w:rsidR="005B36C6" w:rsidRDefault="005B36C6" w:rsidP="005B36C6">
      <w:pPr>
        <w:pStyle w:val="NoSpacing"/>
        <w:rPr>
          <w:rFonts w:eastAsia="Times New Roman"/>
        </w:rPr>
      </w:pPr>
    </w:p>
    <w:p w14:paraId="3F105523" w14:textId="77777777" w:rsidR="005B36C6" w:rsidRDefault="005B36C6" w:rsidP="005B36C6">
      <w:pPr>
        <w:pStyle w:val="NoSpacing"/>
        <w:rPr>
          <w:rFonts w:eastAsia="Times New Roman"/>
        </w:rPr>
      </w:pPr>
    </w:p>
    <w:p w14:paraId="709EFD39" w14:textId="77777777" w:rsidR="005B36C6" w:rsidRDefault="005B36C6" w:rsidP="005B36C6">
      <w:pPr>
        <w:pStyle w:val="NoSpacing"/>
        <w:rPr>
          <w:rFonts w:eastAsia="Times New Roman"/>
        </w:rPr>
      </w:pPr>
      <w:r>
        <w:rPr>
          <w:rFonts w:eastAsia="Times New Roman"/>
        </w:rPr>
        <w:t>20 Oct.1415</w:t>
      </w:r>
      <w:r>
        <w:rPr>
          <w:rFonts w:eastAsia="Times New Roman"/>
        </w:rPr>
        <w:tab/>
        <w:t>Following his death, the Escheators of Devon, Somerset and Wiltshire</w:t>
      </w:r>
    </w:p>
    <w:p w14:paraId="1E6567EC" w14:textId="77777777" w:rsidR="005B36C6" w:rsidRDefault="005B36C6" w:rsidP="005B36C6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were ordered to take his lands into the King’s hands.</w:t>
      </w:r>
    </w:p>
    <w:p w14:paraId="33509816" w14:textId="77777777" w:rsidR="005B36C6" w:rsidRDefault="005B36C6" w:rsidP="005B36C6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(C.F.R. 1413-22 p.105)</w:t>
      </w:r>
    </w:p>
    <w:p w14:paraId="35E7452E" w14:textId="77777777" w:rsidR="005B36C6" w:rsidRDefault="005B36C6" w:rsidP="005B36C6">
      <w:pPr>
        <w:pStyle w:val="NoSpacing"/>
        <w:rPr>
          <w:rFonts w:eastAsia="Times New Roman"/>
        </w:rPr>
      </w:pPr>
    </w:p>
    <w:p w14:paraId="0455D09A" w14:textId="77777777" w:rsidR="005B36C6" w:rsidRDefault="005B36C6" w:rsidP="005B36C6">
      <w:pPr>
        <w:pStyle w:val="NoSpacing"/>
        <w:rPr>
          <w:rFonts w:eastAsia="Times New Roman"/>
        </w:rPr>
      </w:pPr>
    </w:p>
    <w:p w14:paraId="6B306415" w14:textId="77777777" w:rsidR="005B36C6" w:rsidRDefault="005B36C6" w:rsidP="005B36C6">
      <w:pPr>
        <w:pStyle w:val="NoSpacing"/>
        <w:rPr>
          <w:rFonts w:eastAsia="Times New Roman"/>
        </w:rPr>
      </w:pPr>
      <w:r>
        <w:rPr>
          <w:rFonts w:eastAsia="Times New Roman"/>
        </w:rPr>
        <w:t>28 July 2024</w:t>
      </w:r>
    </w:p>
    <w:p w14:paraId="5F7911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47C06" w14:textId="77777777" w:rsidR="005B36C6" w:rsidRDefault="005B36C6" w:rsidP="009139A6">
      <w:r>
        <w:separator/>
      </w:r>
    </w:p>
  </w:endnote>
  <w:endnote w:type="continuationSeparator" w:id="0">
    <w:p w14:paraId="6F393D86" w14:textId="77777777" w:rsidR="005B36C6" w:rsidRDefault="005B36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4F0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ABD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49B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D1BF" w14:textId="77777777" w:rsidR="005B36C6" w:rsidRDefault="005B36C6" w:rsidP="009139A6">
      <w:r>
        <w:separator/>
      </w:r>
    </w:p>
  </w:footnote>
  <w:footnote w:type="continuationSeparator" w:id="0">
    <w:p w14:paraId="5842175A" w14:textId="77777777" w:rsidR="005B36C6" w:rsidRDefault="005B36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B46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A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8F0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C6"/>
    <w:rsid w:val="000666E0"/>
    <w:rsid w:val="002510B7"/>
    <w:rsid w:val="00270799"/>
    <w:rsid w:val="0051698B"/>
    <w:rsid w:val="005B36C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7E306"/>
  <w15:chartTrackingRefBased/>
  <w15:docId w15:val="{F6E74E23-914A-420A-89FF-42D6A699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2024-07-30T06:31:00Z</dcterms:created>
  <dcterms:modified xsi:type="dcterms:W3CDTF">2024-07-30T06:31:00Z</dcterms:modified>
</cp:coreProperties>
</file>