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1DBAA" w14:textId="77777777" w:rsidR="006150C2" w:rsidRDefault="006150C2" w:rsidP="006150C2">
      <w:pPr>
        <w:pStyle w:val="NoSpacing"/>
      </w:pPr>
      <w:r>
        <w:rPr>
          <w:u w:val="single"/>
        </w:rPr>
        <w:t xml:space="preserve">Sir Thomas </w:t>
      </w:r>
      <w:proofErr w:type="spellStart"/>
      <w:proofErr w:type="gramStart"/>
      <w:r>
        <w:rPr>
          <w:u w:val="single"/>
        </w:rPr>
        <w:t>St.MAURE</w:t>
      </w:r>
      <w:proofErr w:type="spellEnd"/>
      <w:proofErr w:type="gramEnd"/>
      <w:r>
        <w:t xml:space="preserve">      (d.ca.1489)</w:t>
      </w:r>
    </w:p>
    <w:p w14:paraId="7F04F4A7" w14:textId="77777777" w:rsidR="006150C2" w:rsidRDefault="006150C2" w:rsidP="006150C2">
      <w:pPr>
        <w:pStyle w:val="NoSpacing"/>
      </w:pPr>
    </w:p>
    <w:p w14:paraId="7C2A9A15" w14:textId="77777777" w:rsidR="006150C2" w:rsidRDefault="006150C2" w:rsidP="006150C2">
      <w:pPr>
        <w:pStyle w:val="NoSpacing"/>
      </w:pPr>
    </w:p>
    <w:p w14:paraId="09661BBB" w14:textId="77777777" w:rsidR="006150C2" w:rsidRDefault="006150C2" w:rsidP="006150C2">
      <w:pPr>
        <w:pStyle w:val="NoSpacing"/>
      </w:pPr>
      <w:r>
        <w:t xml:space="preserve">  2 Nov.1489</w:t>
      </w:r>
      <w:r>
        <w:tab/>
        <w:t xml:space="preserve">Writs of diem </w:t>
      </w:r>
      <w:proofErr w:type="spellStart"/>
      <w:r>
        <w:t>clausit</w:t>
      </w:r>
      <w:proofErr w:type="spellEnd"/>
      <w:r>
        <w:t xml:space="preserve"> extremum to the Escheators of Devon &amp; Cornwall,</w:t>
      </w:r>
    </w:p>
    <w:p w14:paraId="2D429167" w14:textId="77777777" w:rsidR="006150C2" w:rsidRDefault="006150C2" w:rsidP="006150C2">
      <w:pPr>
        <w:pStyle w:val="NoSpacing"/>
      </w:pPr>
      <w:r>
        <w:tab/>
      </w:r>
      <w:r>
        <w:tab/>
        <w:t>Dorset &amp; Somerset and Wiltshire &amp; Hampshire.</w:t>
      </w:r>
    </w:p>
    <w:p w14:paraId="6DD0E64B" w14:textId="77777777" w:rsidR="006150C2" w:rsidRDefault="006150C2" w:rsidP="006150C2">
      <w:pPr>
        <w:pStyle w:val="NoSpacing"/>
      </w:pPr>
      <w:r>
        <w:tab/>
      </w:r>
      <w:r>
        <w:tab/>
        <w:t>(C.F.R. 1485-1509 p.116)</w:t>
      </w:r>
    </w:p>
    <w:p w14:paraId="021FCF33" w14:textId="77777777" w:rsidR="006150C2" w:rsidRDefault="006150C2" w:rsidP="006150C2">
      <w:pPr>
        <w:pStyle w:val="NoSpacing"/>
      </w:pPr>
    </w:p>
    <w:p w14:paraId="195C860F" w14:textId="77777777" w:rsidR="006150C2" w:rsidRDefault="006150C2" w:rsidP="006150C2">
      <w:pPr>
        <w:pStyle w:val="NoSpacing"/>
      </w:pPr>
    </w:p>
    <w:p w14:paraId="0D8FBF94" w14:textId="77777777" w:rsidR="006150C2" w:rsidRDefault="006150C2" w:rsidP="006150C2">
      <w:pPr>
        <w:pStyle w:val="NoSpacing"/>
      </w:pPr>
      <w:r>
        <w:t xml:space="preserve">  4 August 2024</w:t>
      </w:r>
    </w:p>
    <w:p w14:paraId="239F21F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6B73C" w14:textId="77777777" w:rsidR="006150C2" w:rsidRDefault="006150C2" w:rsidP="009139A6">
      <w:r>
        <w:separator/>
      </w:r>
    </w:p>
  </w:endnote>
  <w:endnote w:type="continuationSeparator" w:id="0">
    <w:p w14:paraId="348F3ECD" w14:textId="77777777" w:rsidR="006150C2" w:rsidRDefault="006150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C51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F33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D8C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27482" w14:textId="77777777" w:rsidR="006150C2" w:rsidRDefault="006150C2" w:rsidP="009139A6">
      <w:r>
        <w:separator/>
      </w:r>
    </w:p>
  </w:footnote>
  <w:footnote w:type="continuationSeparator" w:id="0">
    <w:p w14:paraId="1406961A" w14:textId="77777777" w:rsidR="006150C2" w:rsidRDefault="006150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7A0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04C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665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C2"/>
    <w:rsid w:val="000666E0"/>
    <w:rsid w:val="002510B7"/>
    <w:rsid w:val="00270799"/>
    <w:rsid w:val="004F0CBB"/>
    <w:rsid w:val="005C130B"/>
    <w:rsid w:val="006150C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4F3E5"/>
  <w15:chartTrackingRefBased/>
  <w15:docId w15:val="{F193B8F2-6A4A-48F1-B2F8-0102C07F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2024-08-06T19:57:00Z</dcterms:created>
  <dcterms:modified xsi:type="dcterms:W3CDTF">2024-08-06T19:57:00Z</dcterms:modified>
</cp:coreProperties>
</file>