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EC57" w14:textId="77777777" w:rsidR="00BA44A2" w:rsidRDefault="00BA44A2" w:rsidP="00BA44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STABLE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fl.1489-90)</w:t>
      </w:r>
    </w:p>
    <w:p w14:paraId="7D4DB70B" w14:textId="77777777" w:rsidR="00BA44A2" w:rsidRDefault="00BA44A2" w:rsidP="00BA44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Fletcher.</w:t>
      </w:r>
    </w:p>
    <w:p w14:paraId="2974215A" w14:textId="77777777" w:rsidR="00BA44A2" w:rsidRPr="0060175C" w:rsidRDefault="00BA44A2" w:rsidP="00BA44A2">
      <w:pPr>
        <w:pStyle w:val="NoSpacing"/>
        <w:rPr>
          <w:rFonts w:cs="Times New Roman"/>
          <w:szCs w:val="24"/>
          <w:u w:val="single"/>
        </w:rPr>
      </w:pPr>
    </w:p>
    <w:p w14:paraId="67303303" w14:textId="77777777" w:rsidR="00BA44A2" w:rsidRDefault="00BA44A2" w:rsidP="00BA44A2">
      <w:pPr>
        <w:pStyle w:val="NoSpacing"/>
        <w:rPr>
          <w:rFonts w:cs="Times New Roman"/>
          <w:szCs w:val="24"/>
        </w:rPr>
      </w:pPr>
    </w:p>
    <w:p w14:paraId="3F21F892" w14:textId="77777777" w:rsidR="00BA44A2" w:rsidRDefault="00BA44A2" w:rsidP="00BA44A2">
      <w:pPr>
        <w:pStyle w:val="NoSpacing"/>
        <w:rPr>
          <w:rFonts w:cs="Times New Roman"/>
          <w:szCs w:val="24"/>
        </w:rPr>
      </w:pPr>
    </w:p>
    <w:p w14:paraId="1549C3E5" w14:textId="77777777" w:rsidR="00BA44A2" w:rsidRDefault="00BA44A2" w:rsidP="00BA44A2">
      <w:pPr>
        <w:pStyle w:val="NoSpacing"/>
      </w:pPr>
      <w:r>
        <w:rPr>
          <w:rFonts w:cs="Times New Roman"/>
          <w:szCs w:val="24"/>
        </w:rPr>
        <w:t xml:space="preserve">       1489-90</w:t>
      </w:r>
      <w:r>
        <w:rPr>
          <w:rFonts w:cs="Times New Roman"/>
          <w:szCs w:val="24"/>
        </w:rPr>
        <w:tab/>
      </w:r>
      <w:r>
        <w:t>He entered the Merchant gild.</w:t>
      </w:r>
    </w:p>
    <w:p w14:paraId="49ECED46" w14:textId="77777777" w:rsidR="00BA44A2" w:rsidRDefault="00BA44A2" w:rsidP="00BA44A2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1578267" w14:textId="77777777" w:rsidR="00BA44A2" w:rsidRDefault="00BA44A2" w:rsidP="00BA44A2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5327971" w14:textId="77777777" w:rsidR="00BA44A2" w:rsidRDefault="00BA44A2" w:rsidP="00BA44A2">
      <w:pPr>
        <w:pStyle w:val="NoSpacing"/>
        <w:rPr>
          <w:rFonts w:cs="Times New Roman"/>
          <w:szCs w:val="24"/>
        </w:rPr>
      </w:pPr>
    </w:p>
    <w:p w14:paraId="6C69BD96" w14:textId="77777777" w:rsidR="00BA44A2" w:rsidRDefault="00BA44A2" w:rsidP="00BA44A2">
      <w:pPr>
        <w:pStyle w:val="NoSpacing"/>
        <w:rPr>
          <w:rFonts w:cs="Times New Roman"/>
          <w:szCs w:val="24"/>
        </w:rPr>
      </w:pPr>
    </w:p>
    <w:p w14:paraId="2F9B2605" w14:textId="77777777" w:rsidR="00BA44A2" w:rsidRDefault="00BA44A2" w:rsidP="00BA44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7F0658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55364" w14:textId="77777777" w:rsidR="00BA44A2" w:rsidRDefault="00BA44A2" w:rsidP="009139A6">
      <w:r>
        <w:separator/>
      </w:r>
    </w:p>
  </w:endnote>
  <w:endnote w:type="continuationSeparator" w:id="0">
    <w:p w14:paraId="690740ED" w14:textId="77777777" w:rsidR="00BA44A2" w:rsidRDefault="00BA44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2B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75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58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076AC" w14:textId="77777777" w:rsidR="00BA44A2" w:rsidRDefault="00BA44A2" w:rsidP="009139A6">
      <w:r>
        <w:separator/>
      </w:r>
    </w:p>
  </w:footnote>
  <w:footnote w:type="continuationSeparator" w:id="0">
    <w:p w14:paraId="5CA84400" w14:textId="77777777" w:rsidR="00BA44A2" w:rsidRDefault="00BA44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542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A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86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A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BA44A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4DAF"/>
  <w15:chartTrackingRefBased/>
  <w15:docId w15:val="{B11E5661-521F-41B6-8D2A-603F52E4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2024-08-13T19:37:00Z</dcterms:created>
  <dcterms:modified xsi:type="dcterms:W3CDTF">2024-08-13T19:38:00Z</dcterms:modified>
</cp:coreProperties>
</file>