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EAC7" w14:textId="77777777" w:rsidR="000B6422" w:rsidRDefault="000B6422" w:rsidP="000B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STAFFORDS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F9D8046" w14:textId="77777777" w:rsidR="000B6422" w:rsidRDefault="000B6422" w:rsidP="000B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, Suffolk.</w:t>
      </w:r>
    </w:p>
    <w:p w14:paraId="384EEF2C" w14:textId="77777777" w:rsidR="000B6422" w:rsidRDefault="000B6422" w:rsidP="000B6422">
      <w:pPr>
        <w:pStyle w:val="NoSpacing"/>
        <w:rPr>
          <w:rFonts w:cs="Times New Roman"/>
          <w:szCs w:val="24"/>
        </w:rPr>
      </w:pPr>
    </w:p>
    <w:p w14:paraId="473A3A7C" w14:textId="77777777" w:rsidR="000B6422" w:rsidRDefault="000B6422" w:rsidP="000B6422">
      <w:pPr>
        <w:pStyle w:val="NoSpacing"/>
        <w:rPr>
          <w:rFonts w:cs="Times New Roman"/>
          <w:szCs w:val="24"/>
        </w:rPr>
      </w:pPr>
    </w:p>
    <w:p w14:paraId="1FE2762C" w14:textId="77777777" w:rsidR="000B6422" w:rsidRDefault="000B6422" w:rsidP="000B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Oct.1400</w:t>
      </w:r>
      <w:r>
        <w:rPr>
          <w:rFonts w:cs="Times New Roman"/>
          <w:szCs w:val="24"/>
        </w:rPr>
        <w:tab/>
        <w:t xml:space="preserve">He was one of those to whom John Thorp of </w:t>
      </w:r>
      <w:proofErr w:type="spellStart"/>
      <w:r>
        <w:rPr>
          <w:rFonts w:cs="Times New Roman"/>
          <w:szCs w:val="24"/>
        </w:rPr>
        <w:t>Wissett</w:t>
      </w:r>
      <w:proofErr w:type="spellEnd"/>
      <w:r>
        <w:rPr>
          <w:rFonts w:cs="Times New Roman"/>
          <w:szCs w:val="24"/>
        </w:rPr>
        <w:t xml:space="preserve">(q.v.) conveyed a </w:t>
      </w:r>
    </w:p>
    <w:p w14:paraId="4DDC48A1" w14:textId="77777777" w:rsidR="000B6422" w:rsidRDefault="000B6422" w:rsidP="000B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messuage with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and tenements in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.</w:t>
      </w:r>
    </w:p>
    <w:p w14:paraId="16DB2FBE" w14:textId="77777777" w:rsidR="000B6422" w:rsidRDefault="000B6422" w:rsidP="000B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 FC 191/L1/4)</w:t>
      </w:r>
    </w:p>
    <w:p w14:paraId="71C34B09" w14:textId="77777777" w:rsidR="000B6422" w:rsidRDefault="000B6422" w:rsidP="000B6422">
      <w:pPr>
        <w:pStyle w:val="NoSpacing"/>
        <w:rPr>
          <w:rFonts w:cs="Times New Roman"/>
          <w:szCs w:val="24"/>
        </w:rPr>
      </w:pPr>
    </w:p>
    <w:p w14:paraId="6C228F41" w14:textId="77777777" w:rsidR="000B6422" w:rsidRDefault="000B6422" w:rsidP="000B6422">
      <w:pPr>
        <w:pStyle w:val="NoSpacing"/>
        <w:rPr>
          <w:rFonts w:cs="Times New Roman"/>
          <w:szCs w:val="24"/>
        </w:rPr>
      </w:pPr>
    </w:p>
    <w:p w14:paraId="04DE9B8A" w14:textId="77777777" w:rsidR="000B6422" w:rsidRDefault="000B6422" w:rsidP="000B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6EA57D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E2144" w14:textId="77777777" w:rsidR="000B6422" w:rsidRDefault="000B6422" w:rsidP="009139A6">
      <w:r>
        <w:separator/>
      </w:r>
    </w:p>
  </w:endnote>
  <w:endnote w:type="continuationSeparator" w:id="0">
    <w:p w14:paraId="1F40386A" w14:textId="77777777" w:rsidR="000B6422" w:rsidRDefault="000B64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847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720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71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5030D" w14:textId="77777777" w:rsidR="000B6422" w:rsidRDefault="000B6422" w:rsidP="009139A6">
      <w:r>
        <w:separator/>
      </w:r>
    </w:p>
  </w:footnote>
  <w:footnote w:type="continuationSeparator" w:id="0">
    <w:p w14:paraId="0CB77A88" w14:textId="77777777" w:rsidR="000B6422" w:rsidRDefault="000B64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6D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B62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4B0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22"/>
    <w:rsid w:val="000666E0"/>
    <w:rsid w:val="000B6422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EF9E"/>
  <w15:chartTrackingRefBased/>
  <w15:docId w15:val="{09443503-DB0D-41DF-BF72-9C59DD4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2024-10-26T18:47:00Z</dcterms:created>
  <dcterms:modified xsi:type="dcterms:W3CDTF">2024-10-26T18:47:00Z</dcterms:modified>
</cp:coreProperties>
</file>