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17ED" w14:textId="77777777" w:rsidR="001341B9" w:rsidRDefault="001341B9" w:rsidP="001341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STAKER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F63D781" w14:textId="77777777" w:rsidR="001341B9" w:rsidRDefault="001341B9" w:rsidP="001341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44F6C18" w14:textId="77777777" w:rsidR="001341B9" w:rsidRDefault="001341B9" w:rsidP="001341B9">
      <w:pPr>
        <w:pStyle w:val="NoSpacing"/>
        <w:rPr>
          <w:rFonts w:cs="Times New Roman"/>
          <w:szCs w:val="24"/>
        </w:rPr>
      </w:pPr>
    </w:p>
    <w:p w14:paraId="55F2B4DA" w14:textId="77777777" w:rsidR="001341B9" w:rsidRDefault="001341B9" w:rsidP="001341B9">
      <w:pPr>
        <w:pStyle w:val="NoSpacing"/>
        <w:rPr>
          <w:rFonts w:cs="Times New Roman"/>
          <w:szCs w:val="24"/>
        </w:rPr>
      </w:pPr>
    </w:p>
    <w:p w14:paraId="5B10EAC2" w14:textId="77777777" w:rsidR="001341B9" w:rsidRDefault="001341B9" w:rsidP="001341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took on an apprentice, James Beauchamp(q.v.).</w:t>
      </w:r>
    </w:p>
    <w:p w14:paraId="330AECF8" w14:textId="77777777" w:rsidR="001341B9" w:rsidRDefault="001341B9" w:rsidP="001341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4531AD6D" w14:textId="77777777" w:rsidR="001341B9" w:rsidRDefault="001341B9" w:rsidP="001341B9">
      <w:pPr>
        <w:pStyle w:val="NoSpacing"/>
        <w:rPr>
          <w:rFonts w:cs="Times New Roman"/>
          <w:szCs w:val="24"/>
        </w:rPr>
      </w:pPr>
    </w:p>
    <w:p w14:paraId="1DD70571" w14:textId="77777777" w:rsidR="001341B9" w:rsidRDefault="001341B9" w:rsidP="001341B9">
      <w:pPr>
        <w:pStyle w:val="NoSpacing"/>
        <w:rPr>
          <w:rFonts w:cs="Times New Roman"/>
          <w:szCs w:val="24"/>
        </w:rPr>
      </w:pPr>
    </w:p>
    <w:p w14:paraId="5CF88788" w14:textId="77777777" w:rsidR="001341B9" w:rsidRDefault="001341B9" w:rsidP="001341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551EBB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1089A" w14:textId="77777777" w:rsidR="001341B9" w:rsidRDefault="001341B9" w:rsidP="009139A6">
      <w:r>
        <w:separator/>
      </w:r>
    </w:p>
  </w:endnote>
  <w:endnote w:type="continuationSeparator" w:id="0">
    <w:p w14:paraId="7F318596" w14:textId="77777777" w:rsidR="001341B9" w:rsidRDefault="001341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FA3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D3E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73A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49F" w14:textId="77777777" w:rsidR="001341B9" w:rsidRDefault="001341B9" w:rsidP="009139A6">
      <w:r>
        <w:separator/>
      </w:r>
    </w:p>
  </w:footnote>
  <w:footnote w:type="continuationSeparator" w:id="0">
    <w:p w14:paraId="281C07FF" w14:textId="77777777" w:rsidR="001341B9" w:rsidRDefault="001341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745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6E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73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B9"/>
    <w:rsid w:val="000666E0"/>
    <w:rsid w:val="001341B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35A3"/>
  <w15:chartTrackingRefBased/>
  <w15:docId w15:val="{D569BC72-B0F5-45A9-828C-EAA443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4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2024-09-17T20:27:00Z</dcterms:created>
  <dcterms:modified xsi:type="dcterms:W3CDTF">2024-09-17T20:28:00Z</dcterms:modified>
</cp:coreProperties>
</file>